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05" w:rsidRPr="00B22F8E" w:rsidRDefault="007051B5" w:rsidP="00524721">
      <w:pPr>
        <w:pStyle w:val="Heading1"/>
        <w:spacing w:before="60" w:after="60"/>
        <w:ind w:left="2160"/>
        <w:rPr>
          <w:rFonts w:ascii="Myriad Pro" w:hAnsi="Myriad Pro"/>
          <w:sz w:val="36"/>
          <w:szCs w:val="36"/>
        </w:rPr>
      </w:pPr>
      <w:r w:rsidRPr="00B22F8E">
        <w:rPr>
          <w:rFonts w:ascii="Myriad Pro" w:hAnsi="Myriad Pro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914400" cy="838200"/>
            <wp:effectExtent l="19050" t="0" r="0" b="0"/>
            <wp:wrapNone/>
            <wp:docPr id="925" name="Picture 925" descr="SHA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SHA_logo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0F4" w:rsidRPr="00B22F8E">
        <w:rPr>
          <w:rFonts w:ascii="Myriad Pro" w:hAnsi="Myriad Pro"/>
          <w:sz w:val="36"/>
          <w:szCs w:val="36"/>
        </w:rPr>
        <w:t>S</w:t>
      </w:r>
      <w:r w:rsidR="009C1505" w:rsidRPr="00B22F8E">
        <w:rPr>
          <w:rFonts w:ascii="Myriad Pro" w:hAnsi="Myriad Pro"/>
          <w:sz w:val="36"/>
          <w:szCs w:val="36"/>
        </w:rPr>
        <w:t xml:space="preserve">eattle </w:t>
      </w:r>
      <w:r w:rsidR="009870F4" w:rsidRPr="00B22F8E">
        <w:rPr>
          <w:rFonts w:ascii="Myriad Pro" w:hAnsi="Myriad Pro"/>
          <w:sz w:val="36"/>
          <w:szCs w:val="36"/>
        </w:rPr>
        <w:t>H</w:t>
      </w:r>
      <w:r w:rsidR="009C1505" w:rsidRPr="00B22F8E">
        <w:rPr>
          <w:rFonts w:ascii="Myriad Pro" w:hAnsi="Myriad Pro"/>
          <w:sz w:val="36"/>
          <w:szCs w:val="36"/>
        </w:rPr>
        <w:t xml:space="preserve">ousing </w:t>
      </w:r>
      <w:r w:rsidR="009870F4" w:rsidRPr="00B22F8E">
        <w:rPr>
          <w:rFonts w:ascii="Myriad Pro" w:hAnsi="Myriad Pro"/>
          <w:sz w:val="36"/>
          <w:szCs w:val="36"/>
        </w:rPr>
        <w:t>A</w:t>
      </w:r>
      <w:r w:rsidR="009C1505" w:rsidRPr="00B22F8E">
        <w:rPr>
          <w:rFonts w:ascii="Myriad Pro" w:hAnsi="Myriad Pro"/>
          <w:sz w:val="36"/>
          <w:szCs w:val="36"/>
        </w:rPr>
        <w:t>uthority</w:t>
      </w:r>
      <w:r w:rsidR="009870F4" w:rsidRPr="00B22F8E">
        <w:rPr>
          <w:rFonts w:ascii="Myriad Pro" w:hAnsi="Myriad Pro"/>
          <w:sz w:val="36"/>
          <w:szCs w:val="36"/>
        </w:rPr>
        <w:t xml:space="preserve"> </w:t>
      </w:r>
    </w:p>
    <w:p w:rsidR="0019536E" w:rsidRDefault="009870F4" w:rsidP="00524721">
      <w:pPr>
        <w:pStyle w:val="Heading1"/>
        <w:spacing w:before="60" w:after="60"/>
        <w:ind w:left="2160"/>
        <w:rPr>
          <w:rFonts w:ascii="Myriad Pro" w:hAnsi="Myriad Pro"/>
          <w:sz w:val="36"/>
          <w:szCs w:val="36"/>
        </w:rPr>
      </w:pPr>
      <w:r w:rsidRPr="00B22F8E">
        <w:rPr>
          <w:rFonts w:ascii="Myriad Pro" w:hAnsi="Myriad Pro"/>
          <w:sz w:val="36"/>
          <w:szCs w:val="36"/>
        </w:rPr>
        <w:t xml:space="preserve">Project-based Housing Choice Voucher </w:t>
      </w:r>
    </w:p>
    <w:p w:rsidR="00524721" w:rsidRPr="00B22F8E" w:rsidRDefault="009C1505" w:rsidP="00524721">
      <w:pPr>
        <w:pStyle w:val="Heading1"/>
        <w:spacing w:before="60" w:after="60"/>
        <w:ind w:left="2160"/>
        <w:rPr>
          <w:rFonts w:ascii="Myriad Pro" w:hAnsi="Myriad Pro"/>
          <w:sz w:val="36"/>
          <w:szCs w:val="36"/>
        </w:rPr>
      </w:pPr>
      <w:r w:rsidRPr="00B22F8E">
        <w:rPr>
          <w:rFonts w:ascii="Myriad Pro" w:hAnsi="Myriad Pro"/>
          <w:sz w:val="36"/>
          <w:szCs w:val="36"/>
        </w:rPr>
        <w:t>Application</w:t>
      </w:r>
      <w:r w:rsidR="00416EC7" w:rsidRPr="00B22F8E">
        <w:rPr>
          <w:rFonts w:ascii="Myriad Pro" w:hAnsi="Myriad Pro"/>
          <w:sz w:val="36"/>
          <w:szCs w:val="36"/>
        </w:rPr>
        <w:t xml:space="preserve"> </w:t>
      </w:r>
      <w:r w:rsidR="0019536E">
        <w:rPr>
          <w:rFonts w:ascii="Myriad Pro" w:hAnsi="Myriad Pro"/>
          <w:sz w:val="36"/>
          <w:szCs w:val="36"/>
        </w:rPr>
        <w:t>Part I</w:t>
      </w:r>
    </w:p>
    <w:p w:rsidR="00FF2071" w:rsidRPr="00B22F8E" w:rsidRDefault="00FF2071" w:rsidP="00524721">
      <w:pPr>
        <w:pStyle w:val="Heading1"/>
        <w:spacing w:before="60" w:after="60"/>
        <w:ind w:left="2160"/>
        <w:rPr>
          <w:rFonts w:ascii="Minion Pro" w:hAnsi="Minion Pro"/>
          <w:sz w:val="36"/>
          <w:szCs w:val="36"/>
        </w:rPr>
      </w:pPr>
    </w:p>
    <w:p w:rsidR="00E87B34" w:rsidRPr="00B22F8E" w:rsidRDefault="00E87B34" w:rsidP="00FF2071">
      <w:pPr>
        <w:pStyle w:val="Heading1"/>
        <w:spacing w:before="60" w:after="240"/>
        <w:jc w:val="center"/>
        <w:rPr>
          <w:rFonts w:ascii="Minion Pro" w:hAnsi="Minion Pro"/>
          <w:bCs/>
          <w:caps/>
          <w:sz w:val="28"/>
          <w:szCs w:val="28"/>
        </w:rPr>
      </w:pPr>
    </w:p>
    <w:p w:rsidR="00FF2071" w:rsidRPr="00B22F8E" w:rsidRDefault="00C57F7E" w:rsidP="00C57F7E">
      <w:pPr>
        <w:pStyle w:val="Heading1"/>
        <w:spacing w:before="60" w:after="240"/>
        <w:jc w:val="center"/>
        <w:rPr>
          <w:rFonts w:ascii="Minion Pro" w:hAnsi="Minion Pro"/>
          <w:b w:val="0"/>
          <w:bCs/>
          <w:sz w:val="28"/>
          <w:szCs w:val="28"/>
        </w:rPr>
      </w:pPr>
      <w:r w:rsidRPr="00B22F8E">
        <w:rPr>
          <w:rFonts w:ascii="Myriad Pro" w:hAnsi="Myriad Pro"/>
          <w:bCs/>
          <w:caps/>
          <w:sz w:val="28"/>
          <w:szCs w:val="28"/>
        </w:rPr>
        <w:t xml:space="preserve">A. </w:t>
      </w:r>
      <w:r w:rsidR="00FF2071" w:rsidRPr="00B22F8E">
        <w:rPr>
          <w:rFonts w:ascii="Myriad Pro" w:hAnsi="Myriad Pro"/>
          <w:bCs/>
          <w:caps/>
          <w:sz w:val="28"/>
          <w:szCs w:val="28"/>
        </w:rPr>
        <w:t>Project Summary</w:t>
      </w:r>
      <w:r w:rsidR="004B2472" w:rsidRPr="00B22F8E">
        <w:rPr>
          <w:rFonts w:ascii="Minion Pro" w:hAnsi="Minion Pro"/>
          <w:bCs/>
          <w:caps/>
          <w:sz w:val="28"/>
          <w:szCs w:val="28"/>
        </w:rPr>
        <w:t xml:space="preserve"> </w:t>
      </w:r>
      <w:r w:rsidR="0089250C" w:rsidRPr="00B22F8E">
        <w:rPr>
          <w:rFonts w:ascii="Minion Pro" w:hAnsi="Minion Pro" w:cs="Arial"/>
          <w:bCs/>
          <w:i/>
        </w:rPr>
        <w:t>(10 possible points)</w:t>
      </w:r>
    </w:p>
    <w:p w:rsidR="00057369" w:rsidRPr="00B22F8E" w:rsidRDefault="00057369" w:rsidP="00E87B34">
      <w:pPr>
        <w:rPr>
          <w:rFonts w:ascii="Minion Pro" w:hAnsi="Minion Pro"/>
        </w:rPr>
      </w:pPr>
    </w:p>
    <w:p w:rsidR="00FF2071" w:rsidRPr="00B22F8E" w:rsidRDefault="00FF2071" w:rsidP="00FF2071">
      <w:pPr>
        <w:rPr>
          <w:rFonts w:ascii="Minion Pro" w:hAnsi="Minion Pro"/>
          <w:b/>
          <w:u w:val="single"/>
        </w:rPr>
      </w:pPr>
      <w:r w:rsidRPr="00B22F8E">
        <w:rPr>
          <w:rFonts w:ascii="Minion Pro" w:hAnsi="Minion Pro"/>
          <w:b/>
          <w:u w:val="single"/>
        </w:rPr>
        <w:t xml:space="preserve">PROJECT APPLICANT                                                                                                                 </w:t>
      </w:r>
      <w:r w:rsidRPr="00B22F8E">
        <w:rPr>
          <w:rFonts w:ascii="Minion Pro" w:hAnsi="Minion Pro"/>
          <w:b/>
          <w:i/>
          <w:u w:val="single"/>
        </w:rPr>
        <w:tab/>
        <w:t xml:space="preserve"> </w:t>
      </w:r>
      <w:r w:rsidRPr="00B22F8E">
        <w:rPr>
          <w:rFonts w:ascii="Minion Pro" w:hAnsi="Minion Pro"/>
          <w:b/>
          <w:u w:val="single"/>
        </w:rPr>
        <w:t xml:space="preserve">                                                                                                        </w:t>
      </w:r>
    </w:p>
    <w:p w:rsidR="00FF2071" w:rsidRPr="00B22F8E" w:rsidRDefault="00FF2071" w:rsidP="00FF2071">
      <w:pPr>
        <w:rPr>
          <w:rFonts w:ascii="Minion Pro" w:hAnsi="Minion Pro"/>
          <w:sz w:val="22"/>
          <w:szCs w:val="22"/>
        </w:rPr>
      </w:pPr>
      <w:r w:rsidRPr="00B22F8E">
        <w:rPr>
          <w:rFonts w:ascii="Minion Pro" w:hAnsi="Minion Pro"/>
        </w:rPr>
        <w:tab/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618"/>
        <w:gridCol w:w="537"/>
        <w:gridCol w:w="2263"/>
        <w:gridCol w:w="440"/>
        <w:gridCol w:w="941"/>
        <w:gridCol w:w="578"/>
        <w:gridCol w:w="2632"/>
        <w:gridCol w:w="180"/>
        <w:gridCol w:w="359"/>
      </w:tblGrid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Applicant Organization</w:t>
            </w:r>
          </w:p>
        </w:tc>
        <w:tc>
          <w:tcPr>
            <w:tcW w:w="7391" w:type="dxa"/>
            <w:gridSpan w:val="6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Organization Address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 w:cs="Arial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City and Zip Code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County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t>Executive Director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t>Email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Phone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Fax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Agency Contact</w:t>
            </w:r>
            <w:r w:rsidR="00D65392" w:rsidRPr="00B22F8E">
              <w:rPr>
                <w:rFonts w:ascii="Minion Pro" w:hAnsi="Minion Pro" w:cs="Arial"/>
              </w:rPr>
              <w:t xml:space="preserve"> </w:t>
            </w:r>
            <w:r w:rsidRPr="00B22F8E">
              <w:rPr>
                <w:rFonts w:ascii="Minion Pro" w:hAnsi="Minion Pro" w:cs="Arial"/>
              </w:rPr>
              <w:t>Person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Email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Phone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41" w:type="dxa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Fax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8A451D">
        <w:trPr>
          <w:gridAfter w:val="1"/>
          <w:wAfter w:w="359" w:type="dxa"/>
        </w:trPr>
        <w:tc>
          <w:tcPr>
            <w:tcW w:w="3155" w:type="dxa"/>
            <w:gridSpan w:val="2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 xml:space="preserve">Unified Business Identifier 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2812" w:type="dxa"/>
            <w:gridSpan w:val="2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</w:p>
        </w:tc>
      </w:tr>
      <w:tr w:rsidR="00FF2071" w:rsidRPr="00B22F8E" w:rsidTr="008A451D">
        <w:trPr>
          <w:gridAfter w:val="1"/>
          <w:wAfter w:w="359" w:type="dxa"/>
        </w:trPr>
        <w:tc>
          <w:tcPr>
            <w:tcW w:w="3155" w:type="dxa"/>
            <w:gridSpan w:val="2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Federal Tax ID Number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2071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="00FF2071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2812" w:type="dxa"/>
            <w:gridSpan w:val="2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</w:p>
        </w:tc>
      </w:tr>
      <w:tr w:rsidR="00FF2071" w:rsidRPr="00B22F8E" w:rsidTr="008A451D">
        <w:tc>
          <w:tcPr>
            <w:tcW w:w="3155" w:type="dxa"/>
            <w:gridSpan w:val="2"/>
          </w:tcPr>
          <w:p w:rsidR="00FF2071" w:rsidRPr="00B22F8E" w:rsidRDefault="00FF2071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First Time Applicant?</w:t>
            </w:r>
          </w:p>
        </w:tc>
        <w:tc>
          <w:tcPr>
            <w:tcW w:w="2263" w:type="dxa"/>
          </w:tcPr>
          <w:p w:rsidR="00FF2071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71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FF2071" w:rsidRPr="00B22F8E">
              <w:rPr>
                <w:rFonts w:ascii="Minion Pro" w:hAnsi="Minion Pro" w:cs="Arial"/>
              </w:rPr>
              <w:t xml:space="preserve"> Yes    </w:t>
            </w: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71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FF2071" w:rsidRPr="00B22F8E">
              <w:rPr>
                <w:rFonts w:ascii="Minion Pro" w:hAnsi="Minion Pro" w:cs="Arial"/>
              </w:rPr>
              <w:t xml:space="preserve"> No</w:t>
            </w:r>
          </w:p>
        </w:tc>
        <w:tc>
          <w:tcPr>
            <w:tcW w:w="5130" w:type="dxa"/>
            <w:gridSpan w:val="6"/>
          </w:tcPr>
          <w:p w:rsidR="000C7823" w:rsidRPr="00B22F8E" w:rsidRDefault="000C7823" w:rsidP="00FF2071">
            <w:pPr>
              <w:spacing w:after="120"/>
              <w:rPr>
                <w:rFonts w:ascii="Minion Pro" w:hAnsi="Minion Pro"/>
              </w:rPr>
            </w:pPr>
          </w:p>
        </w:tc>
      </w:tr>
      <w:tr w:rsidR="000C7823" w:rsidRPr="00B22F8E" w:rsidTr="00FE1161">
        <w:trPr>
          <w:gridAfter w:val="2"/>
          <w:wAfter w:w="539" w:type="dxa"/>
        </w:trPr>
        <w:tc>
          <w:tcPr>
            <w:tcW w:w="2618" w:type="dxa"/>
          </w:tcPr>
          <w:p w:rsidR="000C7823" w:rsidRPr="00B22F8E" w:rsidRDefault="00977739" w:rsidP="006005E4">
            <w:pPr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Signature of Applicant: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0C7823" w:rsidRPr="00B22F8E" w:rsidRDefault="000C7823" w:rsidP="006005E4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941" w:type="dxa"/>
          </w:tcPr>
          <w:p w:rsidR="000C7823" w:rsidRPr="00B22F8E" w:rsidRDefault="000C7823" w:rsidP="006005E4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Date</w:t>
            </w:r>
            <w:r w:rsidR="00977739" w:rsidRPr="00B22F8E">
              <w:rPr>
                <w:rFonts w:ascii="Minion Pro" w:hAnsi="Minion Pro" w:cs="Arial"/>
              </w:rPr>
              <w:t>: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0C7823" w:rsidRPr="00B22F8E" w:rsidRDefault="000C7823" w:rsidP="006005E4">
            <w:pPr>
              <w:spacing w:after="120"/>
              <w:rPr>
                <w:rFonts w:ascii="Minion Pro" w:hAnsi="Minion Pro"/>
              </w:rPr>
            </w:pPr>
          </w:p>
        </w:tc>
      </w:tr>
      <w:tr w:rsidR="00977739" w:rsidRPr="00B22F8E" w:rsidTr="008A451D">
        <w:trPr>
          <w:gridAfter w:val="2"/>
          <w:wAfter w:w="539" w:type="dxa"/>
        </w:trPr>
        <w:tc>
          <w:tcPr>
            <w:tcW w:w="2618" w:type="dxa"/>
          </w:tcPr>
          <w:p w:rsidR="00977739" w:rsidRPr="00B22F8E" w:rsidRDefault="00977739" w:rsidP="006005E4">
            <w:pPr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t>Typed Name and Title: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7739" w:rsidRPr="00B22F8E" w:rsidRDefault="00977739" w:rsidP="006005E4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941" w:type="dxa"/>
          </w:tcPr>
          <w:p w:rsidR="00977739" w:rsidRPr="00B22F8E" w:rsidRDefault="00977739" w:rsidP="006005E4">
            <w:pPr>
              <w:spacing w:after="120"/>
              <w:rPr>
                <w:rFonts w:ascii="Minion Pro" w:hAnsi="Minion Pro" w:cs="Arial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977739" w:rsidRPr="00B22F8E" w:rsidRDefault="00977739" w:rsidP="006005E4">
            <w:pPr>
              <w:spacing w:after="120"/>
              <w:rPr>
                <w:rFonts w:ascii="Minion Pro" w:hAnsi="Minion Pro"/>
              </w:rPr>
            </w:pPr>
          </w:p>
        </w:tc>
      </w:tr>
    </w:tbl>
    <w:p w:rsidR="00FF2071" w:rsidRPr="00B22F8E" w:rsidRDefault="00FF2071" w:rsidP="00FF2071">
      <w:pPr>
        <w:tabs>
          <w:tab w:val="left" w:pos="0"/>
          <w:tab w:val="left" w:pos="1152"/>
          <w:tab w:val="left" w:pos="1710"/>
          <w:tab w:val="left" w:pos="2430"/>
          <w:tab w:val="left" w:pos="3150"/>
          <w:tab w:val="left" w:pos="3690"/>
          <w:tab w:val="left" w:pos="4410"/>
          <w:tab w:val="left" w:pos="5130"/>
          <w:tab w:val="left" w:pos="5850"/>
          <w:tab w:val="left" w:pos="6300"/>
          <w:tab w:val="left" w:pos="6660"/>
          <w:tab w:val="left" w:pos="7290"/>
          <w:tab w:val="left" w:pos="8010"/>
          <w:tab w:val="left" w:pos="8730"/>
          <w:tab w:val="left" w:pos="9450"/>
          <w:tab w:val="left" w:pos="10170"/>
        </w:tabs>
        <w:rPr>
          <w:rFonts w:ascii="Minion Pro" w:hAnsi="Minion Pro" w:cs="Arial"/>
          <w:sz w:val="16"/>
          <w:szCs w:val="16"/>
        </w:rPr>
      </w:pPr>
    </w:p>
    <w:p w:rsidR="00FF2071" w:rsidRPr="00B22F8E" w:rsidRDefault="00FF2071" w:rsidP="00FF2071">
      <w:pPr>
        <w:tabs>
          <w:tab w:val="left" w:pos="0"/>
          <w:tab w:val="left" w:pos="1152"/>
          <w:tab w:val="left" w:pos="1710"/>
          <w:tab w:val="left" w:pos="2430"/>
          <w:tab w:val="left" w:pos="3150"/>
          <w:tab w:val="left" w:pos="3690"/>
          <w:tab w:val="left" w:pos="4410"/>
          <w:tab w:val="left" w:pos="5130"/>
          <w:tab w:val="left" w:pos="5850"/>
          <w:tab w:val="left" w:pos="6300"/>
          <w:tab w:val="left" w:pos="6660"/>
          <w:tab w:val="left" w:pos="7290"/>
          <w:tab w:val="left" w:pos="8010"/>
          <w:tab w:val="left" w:pos="8730"/>
          <w:tab w:val="left" w:pos="9450"/>
          <w:tab w:val="left" w:pos="10170"/>
        </w:tabs>
        <w:rPr>
          <w:rFonts w:ascii="Minion Pro" w:hAnsi="Minion Pro" w:cs="Arial"/>
          <w:sz w:val="16"/>
          <w:szCs w:val="16"/>
        </w:rPr>
      </w:pPr>
    </w:p>
    <w:p w:rsidR="00FF2071" w:rsidRPr="00B22F8E" w:rsidRDefault="00FC79E8" w:rsidP="00FF2071">
      <w:pPr>
        <w:pStyle w:val="Heading1"/>
        <w:tabs>
          <w:tab w:val="left" w:pos="9360"/>
        </w:tabs>
        <w:rPr>
          <w:rFonts w:ascii="Minion Pro" w:hAnsi="Minion Pro"/>
          <w:spacing w:val="-4"/>
          <w:u w:val="single"/>
        </w:rPr>
      </w:pPr>
      <w:r w:rsidRPr="00B22F8E">
        <w:rPr>
          <w:rFonts w:ascii="Minion Pro" w:hAnsi="Minion Pro"/>
        </w:rPr>
        <w:t>ORGANIZATION TYPE</w:t>
      </w:r>
    </w:p>
    <w:p w:rsidR="00FC79E8" w:rsidRPr="00B22F8E" w:rsidRDefault="00FC79E8" w:rsidP="00FC79E8">
      <w:pPr>
        <w:tabs>
          <w:tab w:val="left" w:pos="7380"/>
        </w:tabs>
        <w:spacing w:before="120" w:after="120"/>
        <w:rPr>
          <w:rFonts w:ascii="Minion Pro" w:hAnsi="Minion Pro"/>
        </w:rPr>
      </w:pPr>
      <w:r w:rsidRPr="00B22F8E">
        <w:rPr>
          <w:rFonts w:ascii="Minion Pro" w:hAnsi="Minion Pro"/>
        </w:rPr>
        <w:t>Nonprofit Organization</w:t>
      </w:r>
      <w:r w:rsidRPr="00B22F8E">
        <w:rPr>
          <w:rFonts w:ascii="Minion Pro" w:hAnsi="Minion Pro"/>
        </w:rPr>
        <w:tab/>
      </w:r>
      <w:r w:rsidR="0015767E" w:rsidRPr="00B22F8E">
        <w:rPr>
          <w:rFonts w:ascii="Minion Pro" w:hAnsi="Minion Pr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/>
        </w:rPr>
        <w:instrText xml:space="preserve"> FORMCHECKBOX </w:instrText>
      </w:r>
      <w:r w:rsidR="006F0817">
        <w:rPr>
          <w:rFonts w:ascii="Minion Pro" w:hAnsi="Minion Pro"/>
        </w:rPr>
      </w:r>
      <w:r w:rsidR="006F0817">
        <w:rPr>
          <w:rFonts w:ascii="Minion Pro" w:hAnsi="Minion Pro"/>
        </w:rPr>
        <w:fldChar w:fldCharType="separate"/>
      </w:r>
      <w:r w:rsidR="0015767E" w:rsidRPr="00B22F8E">
        <w:rPr>
          <w:rFonts w:ascii="Minion Pro" w:hAnsi="Minion Pro"/>
        </w:rPr>
        <w:fldChar w:fldCharType="end"/>
      </w:r>
    </w:p>
    <w:p w:rsidR="007A0285" w:rsidRPr="00B22F8E" w:rsidRDefault="007A0285" w:rsidP="00FF2071">
      <w:pPr>
        <w:tabs>
          <w:tab w:val="left" w:pos="7380"/>
        </w:tabs>
        <w:spacing w:before="120" w:after="120"/>
        <w:rPr>
          <w:rFonts w:ascii="Minion Pro" w:hAnsi="Minion Pro"/>
        </w:rPr>
      </w:pPr>
      <w:r w:rsidRPr="00B22F8E">
        <w:rPr>
          <w:rFonts w:ascii="Minion Pro" w:hAnsi="Minion Pro"/>
        </w:rPr>
        <w:t xml:space="preserve">Private </w:t>
      </w:r>
      <w:r w:rsidR="001E27E8" w:rsidRPr="00B22F8E">
        <w:rPr>
          <w:rFonts w:ascii="Minion Pro" w:hAnsi="Minion Pro"/>
        </w:rPr>
        <w:t>/ For Profit Organization</w:t>
      </w:r>
      <w:r w:rsidRPr="00B22F8E">
        <w:rPr>
          <w:rFonts w:ascii="Minion Pro" w:hAnsi="Minion Pro"/>
        </w:rPr>
        <w:tab/>
      </w:r>
      <w:r w:rsidR="0015767E" w:rsidRPr="00B22F8E">
        <w:rPr>
          <w:rFonts w:ascii="Minion Pro" w:hAnsi="Minion Pr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/>
        </w:rPr>
        <w:instrText xml:space="preserve"> FORMCHECKBOX </w:instrText>
      </w:r>
      <w:r w:rsidR="006F0817">
        <w:rPr>
          <w:rFonts w:ascii="Minion Pro" w:hAnsi="Minion Pro"/>
        </w:rPr>
      </w:r>
      <w:r w:rsidR="006F0817">
        <w:rPr>
          <w:rFonts w:ascii="Minion Pro" w:hAnsi="Minion Pro"/>
        </w:rPr>
        <w:fldChar w:fldCharType="separate"/>
      </w:r>
      <w:r w:rsidR="0015767E" w:rsidRPr="00B22F8E">
        <w:rPr>
          <w:rFonts w:ascii="Minion Pro" w:hAnsi="Minion Pro"/>
        </w:rPr>
        <w:fldChar w:fldCharType="end"/>
      </w:r>
    </w:p>
    <w:p w:rsidR="00FF2071" w:rsidRPr="00B22F8E" w:rsidRDefault="00FF2071" w:rsidP="00FF2071">
      <w:pPr>
        <w:tabs>
          <w:tab w:val="left" w:pos="7380"/>
        </w:tabs>
        <w:spacing w:before="120" w:after="120"/>
        <w:rPr>
          <w:rFonts w:ascii="Minion Pro" w:hAnsi="Minion Pro"/>
        </w:rPr>
      </w:pPr>
      <w:r w:rsidRPr="00B22F8E">
        <w:rPr>
          <w:rFonts w:ascii="Minion Pro" w:hAnsi="Minion Pro"/>
        </w:rPr>
        <w:t xml:space="preserve">Federally-recognized Indian Tribe in the State of </w:t>
      </w:r>
      <w:smartTag w:uri="urn:schemas-microsoft-com:office:smarttags" w:element="place">
        <w:smartTag w:uri="urn:schemas-microsoft-com:office:smarttags" w:element="State">
          <w:r w:rsidRPr="00B22F8E">
            <w:rPr>
              <w:rFonts w:ascii="Minion Pro" w:hAnsi="Minion Pro"/>
            </w:rPr>
            <w:t>Washington</w:t>
          </w:r>
        </w:smartTag>
      </w:smartTag>
      <w:r w:rsidRPr="00B22F8E">
        <w:rPr>
          <w:rFonts w:ascii="Minion Pro" w:hAnsi="Minion Pro"/>
        </w:rPr>
        <w:tab/>
      </w:r>
      <w:r w:rsidR="0015767E" w:rsidRPr="00B22F8E">
        <w:rPr>
          <w:rFonts w:ascii="Minion Pro" w:hAnsi="Minion Pr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/>
        </w:rPr>
        <w:instrText xml:space="preserve"> FORMCHECKBOX </w:instrText>
      </w:r>
      <w:r w:rsidR="006F0817">
        <w:rPr>
          <w:rFonts w:ascii="Minion Pro" w:hAnsi="Minion Pro"/>
        </w:rPr>
      </w:r>
      <w:r w:rsidR="006F0817">
        <w:rPr>
          <w:rFonts w:ascii="Minion Pro" w:hAnsi="Minion Pro"/>
        </w:rPr>
        <w:fldChar w:fldCharType="separate"/>
      </w:r>
      <w:r w:rsidR="0015767E" w:rsidRPr="00B22F8E">
        <w:rPr>
          <w:rFonts w:ascii="Minion Pro" w:hAnsi="Minion Pro"/>
        </w:rPr>
        <w:fldChar w:fldCharType="end"/>
      </w:r>
    </w:p>
    <w:p w:rsidR="009C1505" w:rsidRPr="00B22F8E" w:rsidRDefault="009C1505" w:rsidP="009C1505">
      <w:pPr>
        <w:rPr>
          <w:rFonts w:ascii="Minion Pro" w:hAnsi="Minion Pro"/>
        </w:rPr>
      </w:pPr>
    </w:p>
    <w:p w:rsidR="00782960" w:rsidRPr="00B22F8E" w:rsidRDefault="00782960" w:rsidP="00FF2071">
      <w:pPr>
        <w:pStyle w:val="Heading1"/>
        <w:tabs>
          <w:tab w:val="left" w:pos="9360"/>
        </w:tabs>
        <w:rPr>
          <w:rFonts w:ascii="Minion Pro" w:hAnsi="Minion Pro"/>
          <w:u w:val="single"/>
        </w:rPr>
      </w:pPr>
    </w:p>
    <w:p w:rsidR="00B22F8E" w:rsidRDefault="00B22F8E">
      <w:pPr>
        <w:rPr>
          <w:rFonts w:ascii="Minion Pro" w:hAnsi="Minion Pro"/>
          <w:b/>
          <w:u w:val="single"/>
        </w:rPr>
      </w:pPr>
      <w:r>
        <w:rPr>
          <w:rFonts w:ascii="Minion Pro" w:hAnsi="Minion Pro"/>
          <w:u w:val="single"/>
        </w:rPr>
        <w:br w:type="page"/>
      </w:r>
    </w:p>
    <w:p w:rsidR="00FF2071" w:rsidRPr="00B22F8E" w:rsidRDefault="00FF2071" w:rsidP="00FF2071">
      <w:pPr>
        <w:pStyle w:val="Heading1"/>
        <w:tabs>
          <w:tab w:val="left" w:pos="9360"/>
        </w:tabs>
        <w:rPr>
          <w:rFonts w:ascii="Minion Pro" w:hAnsi="Minion Pro"/>
          <w:u w:val="single"/>
        </w:rPr>
      </w:pPr>
      <w:r w:rsidRPr="00B22F8E">
        <w:rPr>
          <w:rFonts w:ascii="Minion Pro" w:hAnsi="Minion Pro"/>
          <w:u w:val="single"/>
        </w:rPr>
        <w:lastRenderedPageBreak/>
        <w:t xml:space="preserve">PROJECT </w:t>
      </w:r>
      <w:r w:rsidR="00F01959" w:rsidRPr="00B22F8E">
        <w:rPr>
          <w:rFonts w:ascii="Minion Pro" w:hAnsi="Minion Pro"/>
          <w:u w:val="single"/>
        </w:rPr>
        <w:t>INFORMATION</w:t>
      </w:r>
      <w:r w:rsidRPr="00B22F8E">
        <w:rPr>
          <w:rFonts w:ascii="Minion Pro" w:hAnsi="Minion Pro"/>
          <w:u w:val="single"/>
        </w:rPr>
        <w:tab/>
      </w:r>
    </w:p>
    <w:p w:rsidR="00FF2071" w:rsidRPr="00B22F8E" w:rsidRDefault="00FF2071" w:rsidP="00FF2071">
      <w:pPr>
        <w:rPr>
          <w:rFonts w:ascii="Minion Pro" w:hAnsi="Minion P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1080"/>
        <w:gridCol w:w="1350"/>
        <w:gridCol w:w="1080"/>
        <w:gridCol w:w="990"/>
        <w:gridCol w:w="1890"/>
        <w:gridCol w:w="1170"/>
        <w:gridCol w:w="1188"/>
      </w:tblGrid>
      <w:tr w:rsidR="005C70EF" w:rsidRPr="00B22F8E">
        <w:tc>
          <w:tcPr>
            <w:tcW w:w="1908" w:type="dxa"/>
            <w:gridSpan w:val="2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Project Name</w:t>
            </w:r>
          </w:p>
        </w:tc>
        <w:tc>
          <w:tcPr>
            <w:tcW w:w="7668" w:type="dxa"/>
            <w:gridSpan w:val="6"/>
            <w:tcBorders>
              <w:bottom w:val="single" w:sz="4" w:space="0" w:color="auto"/>
            </w:tcBorders>
          </w:tcPr>
          <w:p w:rsidR="005C70EF" w:rsidRPr="00B22F8E" w:rsidRDefault="0015767E" w:rsidP="001E1DDC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5C70EF" w:rsidRPr="00B22F8E">
        <w:tc>
          <w:tcPr>
            <w:tcW w:w="1908" w:type="dxa"/>
            <w:gridSpan w:val="2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Project Address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0EF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5C70EF" w:rsidRPr="00B22F8E">
        <w:tc>
          <w:tcPr>
            <w:tcW w:w="828" w:type="dxa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5C70EF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990" w:type="dxa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County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C70EF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  <w:tc>
          <w:tcPr>
            <w:tcW w:w="1170" w:type="dxa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Zip code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C70EF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5C70EF" w:rsidRPr="00B22F8E">
        <w:tc>
          <w:tcPr>
            <w:tcW w:w="3258" w:type="dxa"/>
            <w:gridSpan w:val="3"/>
          </w:tcPr>
          <w:p w:rsidR="005C70EF" w:rsidRPr="00B22F8E" w:rsidRDefault="005C70EF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 w:cs="Arial"/>
              </w:rPr>
              <w:t>Project tax parcel #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:rsidR="005C70EF" w:rsidRPr="00B22F8E" w:rsidRDefault="0015767E" w:rsidP="00FF2071">
            <w:pPr>
              <w:spacing w:after="12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C70EF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="005C70EF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</w:tbl>
    <w:p w:rsidR="00FF2071" w:rsidRPr="00B22F8E" w:rsidRDefault="00FF2071" w:rsidP="00FF2071">
      <w:pPr>
        <w:rPr>
          <w:rFonts w:ascii="Minion Pro" w:hAnsi="Minion Pro"/>
        </w:rPr>
      </w:pPr>
    </w:p>
    <w:p w:rsidR="000C7823" w:rsidRPr="00B22F8E" w:rsidRDefault="000C7823" w:rsidP="00FF2071">
      <w:pPr>
        <w:rPr>
          <w:rFonts w:ascii="Minion Pro" w:hAnsi="Minion Pro"/>
        </w:rPr>
      </w:pPr>
    </w:p>
    <w:p w:rsidR="00FF2071" w:rsidRPr="00B22F8E" w:rsidRDefault="006A18FD" w:rsidP="006A18FD">
      <w:pPr>
        <w:pStyle w:val="Heading1"/>
        <w:tabs>
          <w:tab w:val="left" w:pos="9360"/>
        </w:tabs>
        <w:rPr>
          <w:rFonts w:ascii="Minion Pro" w:hAnsi="Minion Pro" w:cs="Arial"/>
          <w:b w:val="0"/>
          <w:i/>
        </w:rPr>
      </w:pPr>
      <w:r w:rsidRPr="00B22F8E">
        <w:rPr>
          <w:rFonts w:ascii="Minion Pro" w:hAnsi="Minion Pro"/>
        </w:rPr>
        <w:t xml:space="preserve">Describe project ownership. </w:t>
      </w:r>
      <w:r w:rsidR="00F01959" w:rsidRPr="00B22F8E">
        <w:rPr>
          <w:rFonts w:ascii="Minion Pro" w:hAnsi="Minion Pro" w:cs="Arial"/>
          <w:i/>
        </w:rPr>
        <w:t xml:space="preserve"> </w:t>
      </w:r>
      <w:r w:rsidR="009870F4" w:rsidRPr="00B22F8E">
        <w:rPr>
          <w:rFonts w:ascii="Minion Pro" w:hAnsi="Minion Pro" w:cs="Arial"/>
          <w:b w:val="0"/>
          <w:i/>
        </w:rPr>
        <w:t>(C</w:t>
      </w:r>
      <w:r w:rsidR="00FF2071" w:rsidRPr="00B22F8E">
        <w:rPr>
          <w:rFonts w:ascii="Minion Pro" w:hAnsi="Minion Pro" w:cs="Arial"/>
          <w:b w:val="0"/>
          <w:i/>
        </w:rPr>
        <w:t>heck one)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3510"/>
        <w:gridCol w:w="4545"/>
      </w:tblGrid>
      <w:tr w:rsidR="006A18FD" w:rsidRPr="00B22F8E">
        <w:trPr>
          <w:trHeight w:val="399"/>
        </w:trPr>
        <w:tc>
          <w:tcPr>
            <w:tcW w:w="3510" w:type="dxa"/>
          </w:tcPr>
          <w:p w:rsidR="006A18FD" w:rsidRPr="00B22F8E" w:rsidRDefault="0015767E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FD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6A18FD" w:rsidRPr="00B22F8E">
              <w:rPr>
                <w:rFonts w:ascii="Minion Pro" w:hAnsi="Minion Pro" w:cs="Arial"/>
              </w:rPr>
              <w:t xml:space="preserve"> Privately Owned</w:t>
            </w:r>
          </w:p>
          <w:p w:rsidR="006A18FD" w:rsidRPr="00B22F8E" w:rsidRDefault="0015767E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FD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6A18FD" w:rsidRPr="00B22F8E">
              <w:rPr>
                <w:rFonts w:ascii="Minion Pro" w:hAnsi="Minion Pro" w:cs="Arial"/>
              </w:rPr>
              <w:t xml:space="preserve"> Publicly Owned</w:t>
            </w:r>
          </w:p>
        </w:tc>
        <w:tc>
          <w:tcPr>
            <w:tcW w:w="4545" w:type="dxa"/>
          </w:tcPr>
          <w:p w:rsidR="006A18FD" w:rsidRPr="00B22F8E" w:rsidRDefault="0015767E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FD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6A18FD" w:rsidRPr="00B22F8E">
              <w:rPr>
                <w:rFonts w:ascii="Minion Pro" w:hAnsi="Minion Pro" w:cs="Arial"/>
              </w:rPr>
              <w:t xml:space="preserve"> Owned by Applicant</w:t>
            </w:r>
          </w:p>
          <w:p w:rsidR="006A18FD" w:rsidRPr="00B22F8E" w:rsidRDefault="0015767E" w:rsidP="00FF2071">
            <w:pPr>
              <w:spacing w:after="120"/>
              <w:rPr>
                <w:rFonts w:ascii="Minion Pro" w:hAnsi="Minion Pro" w:cs="Arial"/>
              </w:rPr>
            </w:pPr>
            <w:r w:rsidRPr="00B22F8E">
              <w:rPr>
                <w:rFonts w:ascii="Minion Pro" w:hAnsi="Minion Pro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FD" w:rsidRPr="00B22F8E">
              <w:rPr>
                <w:rFonts w:ascii="Minion Pro" w:hAnsi="Minion Pro" w:cs="Arial"/>
              </w:rPr>
              <w:instrText xml:space="preserve"> FORMCHECKBOX </w:instrText>
            </w:r>
            <w:r w:rsidR="006F0817">
              <w:rPr>
                <w:rFonts w:ascii="Minion Pro" w:hAnsi="Minion Pro" w:cs="Arial"/>
              </w:rPr>
            </w:r>
            <w:r w:rsidR="006F0817">
              <w:rPr>
                <w:rFonts w:ascii="Minion Pro" w:hAnsi="Minion Pro" w:cs="Arial"/>
              </w:rPr>
              <w:fldChar w:fldCharType="separate"/>
            </w:r>
            <w:r w:rsidRPr="00B22F8E">
              <w:rPr>
                <w:rFonts w:ascii="Minion Pro" w:hAnsi="Minion Pro" w:cs="Arial"/>
              </w:rPr>
              <w:fldChar w:fldCharType="end"/>
            </w:r>
            <w:r w:rsidR="006A18FD" w:rsidRPr="00B22F8E">
              <w:rPr>
                <w:rFonts w:ascii="Minion Pro" w:hAnsi="Minion Pro" w:cs="Arial"/>
              </w:rPr>
              <w:t xml:space="preserve"> Other (please specify) </w:t>
            </w:r>
            <w:r w:rsidRPr="00B22F8E">
              <w:rPr>
                <w:rFonts w:ascii="Minion Pro" w:hAnsi="Minion Pro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="006A18FD" w:rsidRPr="00B22F8E">
              <w:rPr>
                <w:rFonts w:ascii="Minion Pro" w:hAnsi="Minion Pro" w:cs="Arial"/>
              </w:rPr>
              <w:instrText xml:space="preserve"> FORMTEXT </w:instrText>
            </w:r>
            <w:r w:rsidRPr="00B22F8E">
              <w:rPr>
                <w:rFonts w:ascii="Minion Pro" w:hAnsi="Minion Pro" w:cs="Arial"/>
              </w:rPr>
            </w:r>
            <w:r w:rsidRPr="00B22F8E">
              <w:rPr>
                <w:rFonts w:ascii="Minion Pro" w:hAnsi="Minion Pro" w:cs="Arial"/>
              </w:rPr>
              <w:fldChar w:fldCharType="separate"/>
            </w:r>
            <w:r w:rsidR="006A18FD" w:rsidRPr="00B22F8E">
              <w:rPr>
                <w:rFonts w:cs="Arial"/>
                <w:noProof/>
              </w:rPr>
              <w:t> </w:t>
            </w:r>
            <w:r w:rsidR="006A18FD" w:rsidRPr="00B22F8E">
              <w:rPr>
                <w:rFonts w:cs="Arial"/>
                <w:noProof/>
              </w:rPr>
              <w:t> </w:t>
            </w:r>
            <w:r w:rsidR="006A18FD" w:rsidRPr="00B22F8E">
              <w:rPr>
                <w:rFonts w:cs="Arial"/>
                <w:noProof/>
              </w:rPr>
              <w:t> </w:t>
            </w:r>
            <w:r w:rsidR="006A18FD" w:rsidRPr="00B22F8E">
              <w:rPr>
                <w:rFonts w:cs="Arial"/>
                <w:noProof/>
              </w:rPr>
              <w:t> </w:t>
            </w:r>
            <w:r w:rsidR="006A18FD" w:rsidRPr="00B22F8E">
              <w:rPr>
                <w:rFonts w:cs="Arial"/>
                <w:noProof/>
              </w:rPr>
              <w:t> </w:t>
            </w:r>
            <w:r w:rsidRPr="00B22F8E">
              <w:rPr>
                <w:rFonts w:ascii="Minion Pro" w:hAnsi="Minion Pro" w:cs="Arial"/>
              </w:rPr>
              <w:fldChar w:fldCharType="end"/>
            </w:r>
            <w:bookmarkEnd w:id="0"/>
          </w:p>
        </w:tc>
      </w:tr>
    </w:tbl>
    <w:p w:rsidR="00782960" w:rsidRPr="00B22F8E" w:rsidRDefault="00782960" w:rsidP="00FF2071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b/>
          <w:bCs/>
          <w:color w:val="000000"/>
        </w:rPr>
      </w:pPr>
    </w:p>
    <w:p w:rsidR="00FF2071" w:rsidRPr="00B22F8E" w:rsidRDefault="00FF2071" w:rsidP="00FF2071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i/>
          <w:iCs/>
          <w:color w:val="000000"/>
        </w:rPr>
      </w:pPr>
      <w:r w:rsidRPr="00B22F8E">
        <w:rPr>
          <w:rFonts w:ascii="Minion Pro" w:hAnsi="Minion Pro" w:cs="Arial"/>
          <w:b/>
          <w:bCs/>
          <w:color w:val="000000"/>
        </w:rPr>
        <w:t xml:space="preserve">Indicate the role of the applicant in the project. </w:t>
      </w:r>
      <w:r w:rsidRPr="00B22F8E">
        <w:rPr>
          <w:rFonts w:ascii="Minion Pro" w:hAnsi="Minion Pro" w:cs="Arial"/>
          <w:i/>
          <w:iCs/>
          <w:color w:val="000000"/>
        </w:rPr>
        <w:t>(</w:t>
      </w:r>
      <w:r w:rsidR="00562F4E" w:rsidRPr="00B22F8E">
        <w:rPr>
          <w:rFonts w:ascii="Minion Pro" w:hAnsi="Minion Pro" w:cs="Arial"/>
          <w:i/>
          <w:iCs/>
          <w:color w:val="000000"/>
        </w:rPr>
        <w:t>Check</w:t>
      </w:r>
      <w:r w:rsidRPr="00B22F8E">
        <w:rPr>
          <w:rFonts w:ascii="Minion Pro" w:hAnsi="Minion Pro" w:cs="Arial"/>
          <w:i/>
          <w:iCs/>
          <w:color w:val="000000"/>
        </w:rPr>
        <w:t xml:space="preserve"> all that apply)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3780"/>
        <w:gridCol w:w="3240"/>
      </w:tblGrid>
      <w:tr w:rsidR="00FF2071" w:rsidRPr="00B22F8E" w:rsidTr="00FE1161">
        <w:trPr>
          <w:trHeight w:val="387"/>
        </w:trPr>
        <w:tc>
          <w:tcPr>
            <w:tcW w:w="3420" w:type="dxa"/>
          </w:tcPr>
          <w:p w:rsidR="00FF2071" w:rsidRPr="00B22F8E" w:rsidRDefault="0015767E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r w:rsidR="00FF2071" w:rsidRPr="00B22F8E">
              <w:rPr>
                <w:rFonts w:ascii="Minion Pro" w:hAnsi="Minion Pro" w:cs="Arial"/>
                <w:color w:val="000000"/>
              </w:rPr>
              <w:t xml:space="preserve"> Owner</w:t>
            </w:r>
          </w:p>
        </w:tc>
        <w:tc>
          <w:tcPr>
            <w:tcW w:w="3780" w:type="dxa"/>
            <w:vAlign w:val="bottom"/>
          </w:tcPr>
          <w:p w:rsidR="00FF2071" w:rsidRPr="00B22F8E" w:rsidRDefault="0015767E" w:rsidP="00FE1161">
            <w:pPr>
              <w:tabs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342" w:hanging="342"/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/>
            </w:r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7"/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bookmarkEnd w:id="1"/>
            <w:r w:rsidR="00FF2071" w:rsidRPr="00B22F8E">
              <w:rPr>
                <w:rFonts w:ascii="Minion Pro" w:hAnsi="Minion Pro" w:cs="Arial"/>
                <w:color w:val="000000"/>
              </w:rPr>
              <w:t xml:space="preserve"> Managing Partner </w:t>
            </w:r>
          </w:p>
        </w:tc>
        <w:tc>
          <w:tcPr>
            <w:tcW w:w="3240" w:type="dxa"/>
          </w:tcPr>
          <w:p w:rsidR="00FF2071" w:rsidRPr="00B22F8E" w:rsidRDefault="0015767E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8"/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bookmarkEnd w:id="2"/>
            <w:r w:rsidR="00FF2071" w:rsidRPr="00B22F8E">
              <w:rPr>
                <w:rFonts w:ascii="Minion Pro" w:hAnsi="Minion Pro" w:cs="Arial"/>
                <w:color w:val="000000"/>
              </w:rPr>
              <w:t xml:space="preserve"> Social Service Provider</w:t>
            </w:r>
          </w:p>
        </w:tc>
      </w:tr>
      <w:tr w:rsidR="00FF2071" w:rsidRPr="00B22F8E" w:rsidTr="00FE1161">
        <w:trPr>
          <w:trHeight w:val="350"/>
        </w:trPr>
        <w:tc>
          <w:tcPr>
            <w:tcW w:w="3420" w:type="dxa"/>
            <w:vAlign w:val="bottom"/>
          </w:tcPr>
          <w:p w:rsidR="00FF2071" w:rsidRPr="00B22F8E" w:rsidRDefault="0015767E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r w:rsidR="00FF2071" w:rsidRPr="00B22F8E">
              <w:rPr>
                <w:rFonts w:ascii="Minion Pro" w:hAnsi="Minion Pro" w:cs="Arial"/>
                <w:color w:val="000000"/>
              </w:rPr>
              <w:t xml:space="preserve"> Property Management</w:t>
            </w:r>
          </w:p>
        </w:tc>
        <w:tc>
          <w:tcPr>
            <w:tcW w:w="3780" w:type="dxa"/>
            <w:vAlign w:val="bottom"/>
          </w:tcPr>
          <w:p w:rsidR="00FF2071" w:rsidRPr="00B22F8E" w:rsidRDefault="0015767E" w:rsidP="00FE116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/>
            </w:r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9"/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bookmarkEnd w:id="3"/>
            <w:r w:rsidR="00FF2071" w:rsidRPr="00B22F8E">
              <w:rPr>
                <w:rFonts w:ascii="Minion Pro" w:hAnsi="Minion Pro" w:cs="Arial"/>
                <w:color w:val="000000"/>
              </w:rPr>
              <w:t xml:space="preserve"> Sponsoring </w:t>
            </w:r>
            <w:r w:rsidR="00FE1161">
              <w:rPr>
                <w:rFonts w:ascii="Minion Pro" w:hAnsi="Minion Pro" w:cs="Arial"/>
                <w:color w:val="000000"/>
              </w:rPr>
              <w:t>O</w:t>
            </w:r>
            <w:r w:rsidR="00FF2071" w:rsidRPr="00B22F8E">
              <w:rPr>
                <w:rFonts w:ascii="Minion Pro" w:hAnsi="Minion Pro" w:cs="Arial"/>
                <w:color w:val="000000"/>
              </w:rPr>
              <w:t>rganization</w:t>
            </w:r>
          </w:p>
        </w:tc>
        <w:tc>
          <w:tcPr>
            <w:tcW w:w="3240" w:type="dxa"/>
            <w:vAlign w:val="bottom"/>
          </w:tcPr>
          <w:p w:rsidR="00FF2071" w:rsidRPr="00B22F8E" w:rsidRDefault="0015767E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0"/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bookmarkEnd w:id="4"/>
            <w:r w:rsidR="00FF2071" w:rsidRPr="00B22F8E">
              <w:rPr>
                <w:rFonts w:ascii="Minion Pro" w:hAnsi="Minion Pro" w:cs="Arial"/>
                <w:color w:val="000000"/>
              </w:rPr>
              <w:t xml:space="preserve"> Other, Describe:</w:t>
            </w:r>
            <w:r w:rsidR="00D26CCC" w:rsidRPr="00B22F8E">
              <w:rPr>
                <w:rFonts w:ascii="Minion Pro" w:hAnsi="Minion Pro"/>
              </w:rPr>
              <w:t xml:space="preserve"> </w:t>
            </w:r>
            <w:r w:rsidRPr="00B22F8E">
              <w:rPr>
                <w:rFonts w:ascii="Minion Pro" w:hAnsi="Minion Pr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26CCC" w:rsidRPr="00B22F8E">
              <w:rPr>
                <w:rFonts w:ascii="Minion Pro" w:hAnsi="Minion Pro"/>
              </w:rPr>
              <w:instrText xml:space="preserve"> FORMTEXT </w:instrText>
            </w:r>
            <w:r w:rsidRPr="00B22F8E">
              <w:rPr>
                <w:rFonts w:ascii="Minion Pro" w:hAnsi="Minion Pro"/>
              </w:rPr>
            </w:r>
            <w:r w:rsidRPr="00B22F8E">
              <w:rPr>
                <w:rFonts w:ascii="Minion Pro" w:hAnsi="Minion Pro"/>
              </w:rPr>
              <w:fldChar w:fldCharType="separate"/>
            </w:r>
            <w:r w:rsidR="00D26CCC" w:rsidRPr="00B22F8E">
              <w:rPr>
                <w:noProof/>
              </w:rPr>
              <w:t> </w:t>
            </w:r>
            <w:r w:rsidR="00D26CCC" w:rsidRPr="00B22F8E">
              <w:rPr>
                <w:noProof/>
              </w:rPr>
              <w:t> </w:t>
            </w:r>
            <w:r w:rsidR="00D26CCC" w:rsidRPr="00B22F8E">
              <w:rPr>
                <w:noProof/>
              </w:rPr>
              <w:t> </w:t>
            </w:r>
            <w:r w:rsidR="00D26CCC" w:rsidRPr="00B22F8E">
              <w:rPr>
                <w:noProof/>
              </w:rPr>
              <w:t> </w:t>
            </w:r>
            <w:r w:rsidR="00D26CCC" w:rsidRPr="00B22F8E">
              <w:rPr>
                <w:noProof/>
              </w:rPr>
              <w:t> </w:t>
            </w:r>
            <w:r w:rsidRPr="00B22F8E">
              <w:rPr>
                <w:rFonts w:ascii="Minion Pro" w:hAnsi="Minion Pro"/>
              </w:rPr>
              <w:fldChar w:fldCharType="end"/>
            </w:r>
          </w:p>
        </w:tc>
      </w:tr>
      <w:tr w:rsidR="00FF2071" w:rsidRPr="00B22F8E" w:rsidTr="00FE1161">
        <w:trPr>
          <w:cantSplit/>
          <w:trHeight w:val="421"/>
        </w:trPr>
        <w:tc>
          <w:tcPr>
            <w:tcW w:w="3420" w:type="dxa"/>
            <w:vAlign w:val="bottom"/>
          </w:tcPr>
          <w:p w:rsidR="00FF2071" w:rsidRPr="00B22F8E" w:rsidRDefault="0015767E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  <w:r w:rsidRPr="00B22F8E">
              <w:rPr>
                <w:rFonts w:ascii="Minion Pro" w:hAnsi="Minion Pro" w:cs="Arial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71" w:rsidRPr="00B22F8E">
              <w:rPr>
                <w:rFonts w:ascii="Minion Pro" w:hAnsi="Minion Pro" w:cs="Arial"/>
                <w:color w:val="000000"/>
              </w:rPr>
              <w:instrText xml:space="preserve"> FORMCHECKBOX </w:instrText>
            </w:r>
            <w:r w:rsidR="006F0817">
              <w:rPr>
                <w:rFonts w:ascii="Minion Pro" w:hAnsi="Minion Pro" w:cs="Arial"/>
                <w:color w:val="000000"/>
              </w:rPr>
            </w:r>
            <w:r w:rsidR="006F0817">
              <w:rPr>
                <w:rFonts w:ascii="Minion Pro" w:hAnsi="Minion Pro" w:cs="Arial"/>
                <w:color w:val="000000"/>
              </w:rPr>
              <w:fldChar w:fldCharType="separate"/>
            </w:r>
            <w:r w:rsidRPr="00B22F8E">
              <w:rPr>
                <w:rFonts w:ascii="Minion Pro" w:hAnsi="Minion Pro" w:cs="Arial"/>
                <w:color w:val="000000"/>
              </w:rPr>
              <w:fldChar w:fldCharType="end"/>
            </w:r>
            <w:r w:rsidR="00FF2071" w:rsidRPr="00B22F8E">
              <w:rPr>
                <w:rFonts w:ascii="Minion Pro" w:hAnsi="Minion Pro" w:cs="Arial"/>
                <w:color w:val="000000"/>
              </w:rPr>
              <w:t xml:space="preserve"> Developer</w:t>
            </w:r>
          </w:p>
        </w:tc>
        <w:tc>
          <w:tcPr>
            <w:tcW w:w="7020" w:type="dxa"/>
            <w:gridSpan w:val="2"/>
            <w:vAlign w:val="bottom"/>
          </w:tcPr>
          <w:p w:rsidR="00FF2071" w:rsidRPr="00B22F8E" w:rsidRDefault="00FF2071" w:rsidP="00FF2071">
            <w:pPr>
              <w:tabs>
                <w:tab w:val="left" w:pos="0"/>
                <w:tab w:val="left" w:pos="1152"/>
                <w:tab w:val="left" w:pos="1710"/>
                <w:tab w:val="left" w:pos="2430"/>
                <w:tab w:val="left" w:pos="3150"/>
                <w:tab w:val="left" w:pos="3690"/>
                <w:tab w:val="left" w:pos="4410"/>
                <w:tab w:val="left" w:pos="5130"/>
                <w:tab w:val="left" w:pos="5850"/>
                <w:tab w:val="left" w:pos="6300"/>
                <w:tab w:val="left" w:pos="666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rPr>
                <w:rFonts w:ascii="Minion Pro" w:hAnsi="Minion Pro" w:cs="Arial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70"/>
        <w:tblW w:w="10656" w:type="dxa"/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10656"/>
      </w:tblGrid>
      <w:tr w:rsidR="006A156A" w:rsidRPr="00B22F8E" w:rsidTr="001B2BA4">
        <w:trPr>
          <w:cantSplit/>
          <w:trHeight w:val="145"/>
        </w:trPr>
        <w:tc>
          <w:tcPr>
            <w:tcW w:w="10656" w:type="dxa"/>
          </w:tcPr>
          <w:p w:rsidR="006A156A" w:rsidRPr="00B22F8E" w:rsidRDefault="006A156A" w:rsidP="007051B5">
            <w:pPr>
              <w:pStyle w:val="Questions"/>
              <w:tabs>
                <w:tab w:val="clear" w:pos="360"/>
              </w:tabs>
              <w:ind w:left="0" w:firstLine="0"/>
              <w:rPr>
                <w:rFonts w:ascii="Minion Pro" w:hAnsi="Minion Pro"/>
                <w:b/>
                <w:sz w:val="24"/>
                <w:szCs w:val="24"/>
                <w:highlight w:val="yellow"/>
              </w:rPr>
            </w:pPr>
            <w:r w:rsidRPr="00B22F8E">
              <w:rPr>
                <w:rFonts w:ascii="Minion Pro" w:hAnsi="Minion Pro"/>
                <w:b/>
                <w:sz w:val="24"/>
                <w:szCs w:val="24"/>
              </w:rPr>
              <w:t xml:space="preserve">Number of Vouchers </w:t>
            </w:r>
            <w:r w:rsidR="007051B5" w:rsidRPr="00B22F8E">
              <w:rPr>
                <w:rFonts w:ascii="Minion Pro" w:hAnsi="Minion Pro"/>
                <w:b/>
                <w:sz w:val="24"/>
                <w:szCs w:val="24"/>
              </w:rPr>
              <w:t>Requested</w:t>
            </w:r>
            <w:r w:rsidRPr="00B22F8E">
              <w:rPr>
                <w:rFonts w:ascii="Minion Pro" w:hAnsi="Minion Pro"/>
                <w:b/>
                <w:sz w:val="24"/>
                <w:szCs w:val="24"/>
              </w:rPr>
              <w:t>:</w:t>
            </w:r>
            <w:r w:rsidRPr="00B22F8E">
              <w:rPr>
                <w:rFonts w:ascii="Minion Pro" w:hAnsi="Minion Pro"/>
                <w:sz w:val="24"/>
                <w:szCs w:val="24"/>
              </w:rPr>
              <w:t xml:space="preserve"> </w:t>
            </w:r>
            <w:r w:rsidR="0015767E" w:rsidRPr="00B22F8E">
              <w:rPr>
                <w:rFonts w:ascii="Minion Pro" w:hAnsi="Minion Pro"/>
                <w:bdr w:val="single" w:sz="4" w:space="0" w:color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2F8E">
              <w:rPr>
                <w:rFonts w:ascii="Minion Pro" w:hAnsi="Minion Pro"/>
                <w:bdr w:val="single" w:sz="4" w:space="0" w:color="auto"/>
              </w:rPr>
              <w:instrText xml:space="preserve"> FORMTEXT </w:instrText>
            </w:r>
            <w:r w:rsidR="0015767E" w:rsidRPr="00B22F8E">
              <w:rPr>
                <w:rFonts w:ascii="Minion Pro" w:hAnsi="Minion Pro"/>
                <w:bdr w:val="single" w:sz="4" w:space="0" w:color="auto"/>
              </w:rPr>
            </w:r>
            <w:r w:rsidR="0015767E" w:rsidRPr="00B22F8E">
              <w:rPr>
                <w:rFonts w:ascii="Minion Pro" w:hAnsi="Minion Pro"/>
                <w:bdr w:val="single" w:sz="4" w:space="0" w:color="auto"/>
              </w:rPr>
              <w:fldChar w:fldCharType="separate"/>
            </w:r>
            <w:r w:rsidRPr="00B22F8E">
              <w:rPr>
                <w:noProof/>
                <w:bdr w:val="single" w:sz="4" w:space="0" w:color="auto"/>
              </w:rPr>
              <w:t> </w:t>
            </w:r>
            <w:r w:rsidRPr="00B22F8E">
              <w:rPr>
                <w:noProof/>
                <w:bdr w:val="single" w:sz="4" w:space="0" w:color="auto"/>
              </w:rPr>
              <w:t> </w:t>
            </w:r>
            <w:r w:rsidRPr="00B22F8E">
              <w:rPr>
                <w:noProof/>
                <w:bdr w:val="single" w:sz="4" w:space="0" w:color="auto"/>
              </w:rPr>
              <w:t> </w:t>
            </w:r>
            <w:r w:rsidRPr="00B22F8E">
              <w:rPr>
                <w:noProof/>
                <w:bdr w:val="single" w:sz="4" w:space="0" w:color="auto"/>
              </w:rPr>
              <w:t> </w:t>
            </w:r>
            <w:r w:rsidRPr="00B22F8E">
              <w:rPr>
                <w:noProof/>
                <w:bdr w:val="single" w:sz="4" w:space="0" w:color="auto"/>
              </w:rPr>
              <w:t> </w:t>
            </w:r>
            <w:r w:rsidR="0015767E" w:rsidRPr="00B22F8E">
              <w:rPr>
                <w:rFonts w:ascii="Minion Pro" w:hAnsi="Minion Pro"/>
                <w:bdr w:val="single" w:sz="4" w:space="0" w:color="auto"/>
              </w:rPr>
              <w:fldChar w:fldCharType="end"/>
            </w:r>
          </w:p>
        </w:tc>
      </w:tr>
    </w:tbl>
    <w:p w:rsidR="00A90100" w:rsidRPr="00B22F8E" w:rsidRDefault="00A90100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i/>
          <w:iCs/>
          <w:color w:val="000000"/>
        </w:rPr>
      </w:pPr>
      <w:r w:rsidRPr="00B22F8E">
        <w:rPr>
          <w:rFonts w:ascii="Minion Pro" w:hAnsi="Minion Pro" w:cs="Arial"/>
          <w:b/>
          <w:bCs/>
          <w:color w:val="000000"/>
        </w:rPr>
        <w:t xml:space="preserve">Priority Consideration. </w:t>
      </w:r>
      <w:r w:rsidRPr="00B22F8E">
        <w:rPr>
          <w:rFonts w:ascii="Minion Pro" w:hAnsi="Minion Pro" w:cs="Arial"/>
          <w:i/>
          <w:iCs/>
          <w:color w:val="000000"/>
        </w:rPr>
        <w:t>(Check all that apply)</w:t>
      </w:r>
    </w:p>
    <w:p w:rsidR="007051B5" w:rsidRPr="00B22F8E" w:rsidRDefault="007051B5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i/>
          <w:iCs/>
          <w:color w:val="000000"/>
        </w:rPr>
      </w:pPr>
    </w:p>
    <w:p w:rsidR="007051B5" w:rsidRDefault="0015767E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  <w:r w:rsidRPr="00B22F8E">
        <w:rPr>
          <w:rFonts w:ascii="Minion Pro" w:hAnsi="Minion Pro" w:cs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51B5" w:rsidRPr="00B22F8E">
        <w:rPr>
          <w:rFonts w:ascii="Minion Pro" w:hAnsi="Minion Pro" w:cs="Arial"/>
          <w:color w:val="000000"/>
        </w:rPr>
        <w:instrText xml:space="preserve"> FORMCHECKBOX </w:instrText>
      </w:r>
      <w:r w:rsidR="006F0817">
        <w:rPr>
          <w:rFonts w:ascii="Minion Pro" w:hAnsi="Minion Pro" w:cs="Arial"/>
          <w:color w:val="000000"/>
        </w:rPr>
      </w:r>
      <w:r w:rsidR="006F0817">
        <w:rPr>
          <w:rFonts w:ascii="Minion Pro" w:hAnsi="Minion Pro" w:cs="Arial"/>
          <w:color w:val="000000"/>
        </w:rPr>
        <w:fldChar w:fldCharType="separate"/>
      </w:r>
      <w:r w:rsidRPr="00B22F8E">
        <w:rPr>
          <w:rFonts w:ascii="Minion Pro" w:hAnsi="Minion Pro" w:cs="Arial"/>
          <w:color w:val="000000"/>
        </w:rPr>
        <w:fldChar w:fldCharType="end"/>
      </w:r>
      <w:r w:rsidR="007051B5" w:rsidRPr="00B22F8E">
        <w:rPr>
          <w:rFonts w:ascii="Minion Pro" w:hAnsi="Minion Pro" w:cs="Arial"/>
          <w:color w:val="000000"/>
        </w:rPr>
        <w:t xml:space="preserve"> Agency is willing t</w:t>
      </w:r>
      <w:r w:rsidR="0019536E">
        <w:rPr>
          <w:rFonts w:ascii="Minion Pro" w:hAnsi="Minion Pro" w:cs="Arial"/>
          <w:color w:val="000000"/>
        </w:rPr>
        <w:t>o enter into a 40-year contract</w:t>
      </w:r>
    </w:p>
    <w:p w:rsidR="0019536E" w:rsidRPr="00B22F8E" w:rsidRDefault="0019536E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</w:p>
    <w:p w:rsidR="0019536E" w:rsidRDefault="0019536E" w:rsidP="0019536E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  <w:r w:rsidRPr="00B22F8E">
        <w:rPr>
          <w:rFonts w:ascii="Minion Pro" w:hAnsi="Minion Pro" w:cs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8E">
        <w:rPr>
          <w:rFonts w:ascii="Minion Pro" w:hAnsi="Minion Pro" w:cs="Arial"/>
          <w:color w:val="000000"/>
        </w:rPr>
        <w:instrText xml:space="preserve"> FORMCHECKBOX </w:instrText>
      </w:r>
      <w:r w:rsidR="006F0817">
        <w:rPr>
          <w:rFonts w:ascii="Minion Pro" w:hAnsi="Minion Pro" w:cs="Arial"/>
          <w:color w:val="000000"/>
        </w:rPr>
      </w:r>
      <w:r w:rsidR="006F0817">
        <w:rPr>
          <w:rFonts w:ascii="Minion Pro" w:hAnsi="Minion Pro" w:cs="Arial"/>
          <w:color w:val="000000"/>
        </w:rPr>
        <w:fldChar w:fldCharType="separate"/>
      </w:r>
      <w:r w:rsidRPr="00B22F8E">
        <w:rPr>
          <w:rFonts w:ascii="Minion Pro" w:hAnsi="Minion Pro" w:cs="Arial"/>
          <w:color w:val="000000"/>
        </w:rPr>
        <w:fldChar w:fldCharType="end"/>
      </w:r>
      <w:r w:rsidRPr="00B22F8E">
        <w:rPr>
          <w:rFonts w:ascii="Minion Pro" w:hAnsi="Minion Pro" w:cs="Arial"/>
          <w:color w:val="000000"/>
        </w:rPr>
        <w:t xml:space="preserve"> </w:t>
      </w:r>
      <w:r>
        <w:rPr>
          <w:rFonts w:ascii="Minion Pro" w:hAnsi="Minion Pro" w:cs="Arial"/>
          <w:color w:val="000000"/>
        </w:rPr>
        <w:t>At least 5 units in the project</w:t>
      </w:r>
    </w:p>
    <w:p w:rsidR="0019536E" w:rsidRDefault="0019536E" w:rsidP="0019536E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</w:p>
    <w:p w:rsidR="0019536E" w:rsidRDefault="0019536E" w:rsidP="0019536E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  <w:r w:rsidRPr="00B22F8E">
        <w:rPr>
          <w:rFonts w:ascii="Minion Pro" w:hAnsi="Minion Pro" w:cs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8E">
        <w:rPr>
          <w:rFonts w:ascii="Minion Pro" w:hAnsi="Minion Pro" w:cs="Arial"/>
          <w:color w:val="000000"/>
        </w:rPr>
        <w:instrText xml:space="preserve"> FORMCHECKBOX </w:instrText>
      </w:r>
      <w:r w:rsidR="006F0817">
        <w:rPr>
          <w:rFonts w:ascii="Minion Pro" w:hAnsi="Minion Pro" w:cs="Arial"/>
          <w:color w:val="000000"/>
        </w:rPr>
      </w:r>
      <w:r w:rsidR="006F0817">
        <w:rPr>
          <w:rFonts w:ascii="Minion Pro" w:hAnsi="Minion Pro" w:cs="Arial"/>
          <w:color w:val="000000"/>
        </w:rPr>
        <w:fldChar w:fldCharType="separate"/>
      </w:r>
      <w:r w:rsidRPr="00B22F8E">
        <w:rPr>
          <w:rFonts w:ascii="Minion Pro" w:hAnsi="Minion Pro" w:cs="Arial"/>
          <w:color w:val="000000"/>
        </w:rPr>
        <w:fldChar w:fldCharType="end"/>
      </w:r>
      <w:r w:rsidRPr="00B22F8E">
        <w:rPr>
          <w:rFonts w:ascii="Minion Pro" w:hAnsi="Minion Pro" w:cs="Arial"/>
          <w:color w:val="000000"/>
        </w:rPr>
        <w:t xml:space="preserve"> </w:t>
      </w:r>
      <w:r>
        <w:rPr>
          <w:rFonts w:ascii="Minion Pro" w:hAnsi="Minion Pro" w:cs="Arial"/>
          <w:color w:val="000000"/>
        </w:rPr>
        <w:t>Project is located in a mixed income project</w:t>
      </w:r>
    </w:p>
    <w:p w:rsidR="007051B5" w:rsidRPr="00B22F8E" w:rsidRDefault="007051B5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color w:val="000000"/>
        </w:rPr>
      </w:pPr>
    </w:p>
    <w:p w:rsidR="007051B5" w:rsidRPr="00B22F8E" w:rsidRDefault="0015767E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i/>
          <w:iCs/>
          <w:color w:val="000000"/>
        </w:rPr>
      </w:pPr>
      <w:r w:rsidRPr="00B22F8E">
        <w:rPr>
          <w:rFonts w:ascii="Minion Pro" w:hAnsi="Minion Pro" w:cs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51B5" w:rsidRPr="00B22F8E">
        <w:rPr>
          <w:rFonts w:ascii="Minion Pro" w:hAnsi="Minion Pro" w:cs="Arial"/>
          <w:color w:val="000000"/>
        </w:rPr>
        <w:instrText xml:space="preserve"> FORMCHECKBOX </w:instrText>
      </w:r>
      <w:r w:rsidR="006F0817">
        <w:rPr>
          <w:rFonts w:ascii="Minion Pro" w:hAnsi="Minion Pro" w:cs="Arial"/>
          <w:color w:val="000000"/>
        </w:rPr>
      </w:r>
      <w:r w:rsidR="006F0817">
        <w:rPr>
          <w:rFonts w:ascii="Minion Pro" w:hAnsi="Minion Pro" w:cs="Arial"/>
          <w:color w:val="000000"/>
        </w:rPr>
        <w:fldChar w:fldCharType="separate"/>
      </w:r>
      <w:r w:rsidRPr="00B22F8E">
        <w:rPr>
          <w:rFonts w:ascii="Minion Pro" w:hAnsi="Minion Pro" w:cs="Arial"/>
          <w:color w:val="000000"/>
        </w:rPr>
        <w:fldChar w:fldCharType="end"/>
      </w:r>
      <w:r w:rsidR="007051B5" w:rsidRPr="00B22F8E">
        <w:rPr>
          <w:rFonts w:ascii="Minion Pro" w:hAnsi="Minion Pro" w:cs="Arial"/>
          <w:color w:val="000000"/>
        </w:rPr>
        <w:t xml:space="preserve"> Project is located in a zip code that does not have a high percentage of</w:t>
      </w:r>
      <w:r w:rsidR="0019536E">
        <w:rPr>
          <w:rFonts w:ascii="Minion Pro" w:hAnsi="Minion Pro" w:cs="Arial"/>
          <w:color w:val="000000"/>
        </w:rPr>
        <w:t xml:space="preserve"> </w:t>
      </w:r>
      <w:r w:rsidR="007051B5" w:rsidRPr="00B22F8E">
        <w:rPr>
          <w:rFonts w:ascii="Minion Pro" w:hAnsi="Minion Pro" w:cs="Arial"/>
          <w:color w:val="000000"/>
        </w:rPr>
        <w:t>tenant based voucher holders</w:t>
      </w:r>
    </w:p>
    <w:p w:rsidR="00A90100" w:rsidRPr="00B22F8E" w:rsidRDefault="00A90100" w:rsidP="00A90100">
      <w:pPr>
        <w:tabs>
          <w:tab w:val="left" w:pos="-511"/>
          <w:tab w:val="left" w:pos="360"/>
          <w:tab w:val="left" w:pos="630"/>
          <w:tab w:val="left" w:pos="4410"/>
          <w:tab w:val="left" w:pos="6840"/>
        </w:tabs>
        <w:rPr>
          <w:rFonts w:ascii="Minion Pro" w:hAnsi="Minion Pro" w:cs="Arial"/>
          <w:i/>
          <w:iCs/>
          <w:color w:val="000000"/>
        </w:rPr>
      </w:pPr>
    </w:p>
    <w:p w:rsidR="004B2472" w:rsidRPr="00B22F8E" w:rsidRDefault="004B2472" w:rsidP="00212855">
      <w:pPr>
        <w:rPr>
          <w:rFonts w:ascii="Minion Pro" w:hAnsi="Minion Pro"/>
          <w:b/>
        </w:rPr>
      </w:pPr>
    </w:p>
    <w:p w:rsidR="004B2472" w:rsidRPr="00B22F8E" w:rsidRDefault="004B2472" w:rsidP="00212855">
      <w:pPr>
        <w:rPr>
          <w:rFonts w:ascii="Minion Pro" w:hAnsi="Minion Pro"/>
          <w:b/>
        </w:rPr>
      </w:pPr>
    </w:p>
    <w:tbl>
      <w:tblPr>
        <w:tblW w:w="0" w:type="auto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4" w:space="0" w:color="auto"/>
          <w:insideV w:val="single" w:sz="24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9233"/>
      </w:tblGrid>
      <w:tr w:rsidR="0075778B" w:rsidRPr="00B22F8E">
        <w:trPr>
          <w:cantSplit/>
          <w:trHeight w:val="142"/>
        </w:trPr>
        <w:tc>
          <w:tcPr>
            <w:tcW w:w="9233" w:type="dxa"/>
            <w:tcBorders>
              <w:top w:val="single" w:sz="2" w:space="0" w:color="auto"/>
              <w:bottom w:val="single" w:sz="2" w:space="0" w:color="auto"/>
            </w:tcBorders>
          </w:tcPr>
          <w:p w:rsidR="007D1AFC" w:rsidRPr="00B22F8E" w:rsidRDefault="0089250C" w:rsidP="007D1AFC">
            <w:pPr>
              <w:pStyle w:val="Questions"/>
              <w:tabs>
                <w:tab w:val="clear" w:pos="360"/>
              </w:tabs>
              <w:ind w:left="0" w:firstLine="0"/>
              <w:rPr>
                <w:rFonts w:ascii="Minion Pro" w:hAnsi="Minion Pro"/>
                <w:b/>
              </w:rPr>
            </w:pPr>
            <w:r w:rsidRPr="00B22F8E">
              <w:rPr>
                <w:rFonts w:ascii="Minion Pro" w:hAnsi="Minion Pro"/>
                <w:b/>
              </w:rPr>
              <w:t>Brief Project Summary:</w:t>
            </w:r>
          </w:p>
          <w:p w:rsidR="0075778B" w:rsidRPr="00B22F8E" w:rsidRDefault="0075778B" w:rsidP="00EF25D1">
            <w:pPr>
              <w:pStyle w:val="Questions"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t>Provide a brief overview of the proposed project. Limit response to one paragraph or less.</w:t>
            </w:r>
          </w:p>
        </w:tc>
      </w:tr>
    </w:tbl>
    <w:p w:rsidR="0075778B" w:rsidRPr="00B22F8E" w:rsidRDefault="0015767E" w:rsidP="0075778B">
      <w:pPr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778B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75778B" w:rsidRPr="00B22F8E">
        <w:rPr>
          <w:rFonts w:cs="Arial"/>
          <w:bCs/>
          <w:color w:val="000000"/>
          <w:highlight w:val="lightGray"/>
        </w:rPr>
        <w:t> </w:t>
      </w:r>
      <w:r w:rsidR="0075778B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75778B" w:rsidRPr="00B22F8E">
        <w:rPr>
          <w:rFonts w:cs="Arial"/>
          <w:bCs/>
          <w:color w:val="000000"/>
          <w:highlight w:val="lightGray"/>
        </w:rPr>
        <w:t> </w:t>
      </w:r>
      <w:r w:rsidR="0075778B" w:rsidRPr="00B22F8E">
        <w:rPr>
          <w:rFonts w:cs="Arial"/>
          <w:bCs/>
          <w:color w:val="000000"/>
          <w:highlight w:val="lightGray"/>
        </w:rPr>
        <w:t> </w:t>
      </w:r>
      <w:r w:rsidR="0075778B" w:rsidRPr="00B22F8E">
        <w:rPr>
          <w:rFonts w:cs="Arial"/>
          <w:bCs/>
          <w:color w:val="000000"/>
          <w:highlight w:val="lightGray"/>
        </w:rPr>
        <w:t> </w:t>
      </w:r>
      <w:r w:rsidR="0075778B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27007D" w:rsidRPr="00B22F8E" w:rsidRDefault="0027007D" w:rsidP="0075778B">
      <w:pPr>
        <w:rPr>
          <w:rFonts w:ascii="Minion Pro" w:hAnsi="Minion Pro" w:cs="Arial"/>
          <w:bCs/>
          <w:color w:val="000000"/>
        </w:rPr>
      </w:pPr>
    </w:p>
    <w:p w:rsidR="00782960" w:rsidRPr="00B22F8E" w:rsidRDefault="00782960" w:rsidP="00FF2071">
      <w:pPr>
        <w:pStyle w:val="Heading1"/>
        <w:spacing w:before="60" w:after="240"/>
        <w:jc w:val="center"/>
        <w:rPr>
          <w:rFonts w:ascii="Minion Pro" w:hAnsi="Minion Pro"/>
          <w:bCs/>
          <w:caps/>
          <w:sz w:val="28"/>
          <w:szCs w:val="28"/>
        </w:rPr>
      </w:pPr>
    </w:p>
    <w:p w:rsidR="00FF2071" w:rsidRPr="00B22F8E" w:rsidRDefault="00782960" w:rsidP="00FF2071">
      <w:pPr>
        <w:pStyle w:val="Heading1"/>
        <w:spacing w:before="60" w:after="240"/>
        <w:jc w:val="center"/>
        <w:rPr>
          <w:rFonts w:ascii="Minion Pro" w:hAnsi="Minion Pro" w:cs="Arial"/>
          <w:bCs/>
          <w:caps/>
          <w:sz w:val="28"/>
          <w:szCs w:val="28"/>
        </w:rPr>
      </w:pPr>
      <w:r w:rsidRPr="00B22F8E">
        <w:rPr>
          <w:rFonts w:ascii="Myriad Pro" w:hAnsi="Myriad Pro"/>
          <w:bCs/>
          <w:caps/>
          <w:sz w:val="28"/>
          <w:szCs w:val="28"/>
        </w:rPr>
        <w:t xml:space="preserve">B. </w:t>
      </w:r>
      <w:r w:rsidR="00FF2071" w:rsidRPr="00B22F8E">
        <w:rPr>
          <w:rFonts w:ascii="Myriad Pro" w:hAnsi="Myriad Pro"/>
          <w:bCs/>
          <w:caps/>
          <w:sz w:val="28"/>
          <w:szCs w:val="28"/>
        </w:rPr>
        <w:t>Project Description</w:t>
      </w:r>
      <w:r w:rsidR="004B2472" w:rsidRPr="00B22F8E">
        <w:rPr>
          <w:rFonts w:ascii="Minion Pro" w:hAnsi="Minion Pro"/>
          <w:bCs/>
          <w:caps/>
          <w:sz w:val="28"/>
          <w:szCs w:val="28"/>
        </w:rPr>
        <w:t xml:space="preserve"> </w:t>
      </w:r>
      <w:r w:rsidR="0089250C" w:rsidRPr="00B22F8E">
        <w:rPr>
          <w:rFonts w:ascii="Minion Pro" w:hAnsi="Minion Pro" w:cs="Arial"/>
          <w:bCs/>
          <w:i/>
        </w:rPr>
        <w:t>(20 possible points)</w:t>
      </w:r>
    </w:p>
    <w:p w:rsidR="007D1AFC" w:rsidRPr="00B22F8E" w:rsidRDefault="007D1AFC" w:rsidP="007D1AFC">
      <w:pPr>
        <w:rPr>
          <w:rFonts w:ascii="Minion Pro" w:hAnsi="Minion Pro"/>
        </w:rPr>
      </w:pPr>
    </w:p>
    <w:tbl>
      <w:tblPr>
        <w:tblW w:w="0" w:type="auto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4" w:space="0" w:color="auto"/>
          <w:insideV w:val="single" w:sz="24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10656"/>
      </w:tblGrid>
      <w:tr w:rsidR="00FF2071" w:rsidRPr="00B22F8E">
        <w:trPr>
          <w:cantSplit/>
          <w:trHeight w:val="478"/>
        </w:trPr>
        <w:tc>
          <w:tcPr>
            <w:tcW w:w="10656" w:type="dxa"/>
            <w:tcBorders>
              <w:top w:val="single" w:sz="2" w:space="0" w:color="auto"/>
              <w:bottom w:val="single" w:sz="2" w:space="0" w:color="auto"/>
            </w:tcBorders>
          </w:tcPr>
          <w:p w:rsidR="00AB31E8" w:rsidRPr="00B22F8E" w:rsidRDefault="00AB31E8" w:rsidP="00AB31E8">
            <w:pPr>
              <w:pStyle w:val="Questions"/>
              <w:tabs>
                <w:tab w:val="clear" w:pos="360"/>
              </w:tabs>
              <w:ind w:left="0" w:firstLine="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  <w:b/>
              </w:rPr>
              <w:t>Project Population</w:t>
            </w:r>
            <w:r w:rsidR="0089250C" w:rsidRPr="00B22F8E">
              <w:rPr>
                <w:rFonts w:ascii="Minion Pro" w:hAnsi="Minion Pro"/>
                <w:b/>
              </w:rPr>
              <w:t>:</w:t>
            </w:r>
          </w:p>
          <w:p w:rsidR="00FF2071" w:rsidRPr="00B22F8E" w:rsidRDefault="00FF2071" w:rsidP="00EF25D1">
            <w:pPr>
              <w:pStyle w:val="Questions"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t>Describe the type of household</w:t>
            </w:r>
            <w:r w:rsidR="00D00982" w:rsidRPr="00B22F8E">
              <w:rPr>
                <w:rFonts w:ascii="Minion Pro" w:hAnsi="Minion Pro"/>
              </w:rPr>
              <w:t>s</w:t>
            </w:r>
            <w:r w:rsidRPr="00B22F8E">
              <w:rPr>
                <w:rFonts w:ascii="Minion Pro" w:hAnsi="Minion Pro"/>
              </w:rPr>
              <w:t xml:space="preserve"> to be served, special characteristics (e.g., age, disability, mental illness, etc), number of tenants, and living arrangements (e.g., individual apartments, shared housing, etc.)</w:t>
            </w:r>
          </w:p>
        </w:tc>
      </w:tr>
    </w:tbl>
    <w:p w:rsidR="00FF2071" w:rsidRPr="00B22F8E" w:rsidRDefault="0015767E" w:rsidP="00FF2071">
      <w:pPr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rPr>
          <w:rFonts w:ascii="Minion Pro" w:hAnsi="Minion Pro" w:cs="Arial"/>
          <w:bCs/>
          <w:color w:val="000000"/>
        </w:rPr>
      </w:pPr>
    </w:p>
    <w:p w:rsidR="00FF2071" w:rsidRPr="00B22F8E" w:rsidRDefault="00FF2071" w:rsidP="00FF2071">
      <w:pPr>
        <w:rPr>
          <w:rFonts w:ascii="Minion Pro" w:hAnsi="Minion Pro" w:cs="Arial"/>
          <w:bCs/>
          <w:color w:val="000000"/>
        </w:rPr>
      </w:pPr>
    </w:p>
    <w:p w:rsidR="00444F17" w:rsidRPr="00B22F8E" w:rsidRDefault="00444F17" w:rsidP="00FF2071">
      <w:pPr>
        <w:rPr>
          <w:rFonts w:ascii="Minion Pro" w:hAnsi="Minion Pro"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10656"/>
      </w:tblGrid>
      <w:tr w:rsidR="00FF2071" w:rsidRPr="00B22F8E">
        <w:trPr>
          <w:cantSplit/>
          <w:trHeight w:val="591"/>
        </w:trPr>
        <w:tc>
          <w:tcPr>
            <w:tcW w:w="10656" w:type="dxa"/>
          </w:tcPr>
          <w:p w:rsidR="00AB31E8" w:rsidRPr="00B22F8E" w:rsidRDefault="00AB31E8" w:rsidP="00AB31E8">
            <w:pPr>
              <w:pStyle w:val="Questions"/>
              <w:tabs>
                <w:tab w:val="clear" w:pos="360"/>
              </w:tabs>
              <w:ind w:left="0" w:firstLine="0"/>
              <w:rPr>
                <w:rFonts w:ascii="Minion Pro" w:hAnsi="Minion Pro"/>
                <w:b/>
              </w:rPr>
            </w:pPr>
            <w:r w:rsidRPr="00B22F8E">
              <w:rPr>
                <w:rFonts w:ascii="Minion Pro" w:hAnsi="Minion Pro"/>
                <w:b/>
              </w:rPr>
              <w:t>Project Description:</w:t>
            </w:r>
          </w:p>
          <w:p w:rsidR="00FF2071" w:rsidRPr="00B22F8E" w:rsidRDefault="00FF2071" w:rsidP="00EF25D1">
            <w:pPr>
              <w:pStyle w:val="Questions"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t xml:space="preserve">Provide a detailed description of the </w:t>
            </w:r>
            <w:r w:rsidR="000C7823" w:rsidRPr="00B22F8E">
              <w:rPr>
                <w:rFonts w:ascii="Minion Pro" w:hAnsi="Minion Pro"/>
              </w:rPr>
              <w:t>property including total number of units in the property, total number of market rate units, tax credit units, other rental subsidy.</w:t>
            </w:r>
          </w:p>
          <w:p w:rsidR="00FF2071" w:rsidRPr="00B22F8E" w:rsidRDefault="00FF2071" w:rsidP="00EF25D1">
            <w:pPr>
              <w:pStyle w:val="Questions"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t>Describe on-site amenities (e.g., community space, computer labs, on-site daycare)</w:t>
            </w:r>
          </w:p>
          <w:p w:rsidR="00FF2071" w:rsidRPr="00B22F8E" w:rsidRDefault="00FF2071" w:rsidP="00EF25D1">
            <w:pPr>
              <w:pStyle w:val="Questions"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/>
              </w:rPr>
            </w:pPr>
            <w:r w:rsidRPr="00B22F8E">
              <w:rPr>
                <w:rFonts w:ascii="Minion Pro" w:hAnsi="Minion Pro"/>
              </w:rPr>
              <w:t>Be sure to describe any project characteristics that address special needs of the targeted population you intend to serve.</w:t>
            </w:r>
          </w:p>
        </w:tc>
      </w:tr>
    </w:tbl>
    <w:p w:rsidR="00FF2071" w:rsidRPr="00B22F8E" w:rsidRDefault="0015767E" w:rsidP="00FF2071">
      <w:pPr>
        <w:pStyle w:val="Heading1"/>
        <w:keepLines/>
        <w:tabs>
          <w:tab w:val="left" w:pos="8640"/>
        </w:tabs>
        <w:rPr>
          <w:rFonts w:ascii="Minion Pro" w:hAnsi="Minion Pro"/>
          <w:b w:val="0"/>
        </w:rPr>
      </w:pPr>
      <w:r w:rsidRPr="00B22F8E">
        <w:rPr>
          <w:rFonts w:ascii="Minion Pro" w:hAnsi="Minion Pro" w:cs="Arial"/>
          <w:b w:val="0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 w:val="0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 w:val="0"/>
          <w:bCs/>
          <w:color w:val="000000"/>
          <w:highlight w:val="lightGray"/>
        </w:rPr>
      </w:r>
      <w:r w:rsidRPr="00B22F8E">
        <w:rPr>
          <w:rFonts w:ascii="Minion Pro" w:hAnsi="Minion Pro" w:cs="Arial"/>
          <w:b w:val="0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 w:val="0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 w:val="0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 w:val="0"/>
          <w:bCs/>
          <w:color w:val="000000"/>
          <w:highlight w:val="lightGray"/>
        </w:rPr>
        <w:t> </w:t>
      </w:r>
      <w:r w:rsidR="00FF2071" w:rsidRPr="00B22F8E">
        <w:rPr>
          <w:rFonts w:cs="Arial"/>
          <w:b w:val="0"/>
          <w:bCs/>
          <w:color w:val="000000"/>
          <w:highlight w:val="lightGray"/>
        </w:rPr>
        <w:t> </w:t>
      </w:r>
      <w:r w:rsidR="00FF2071" w:rsidRPr="00B22F8E">
        <w:rPr>
          <w:rFonts w:cs="Arial"/>
          <w:b w:val="0"/>
          <w:bCs/>
          <w:color w:val="000000"/>
          <w:highlight w:val="lightGray"/>
        </w:rPr>
        <w:t> </w:t>
      </w:r>
      <w:r w:rsidR="00FF2071" w:rsidRPr="00B22F8E">
        <w:rPr>
          <w:rFonts w:cs="Arial"/>
          <w:b w:val="0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 w:val="0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rPr>
          <w:rFonts w:ascii="Minion Pro" w:hAnsi="Minion Pro"/>
        </w:rPr>
      </w:pPr>
    </w:p>
    <w:p w:rsidR="00FF2071" w:rsidRPr="00B22F8E" w:rsidRDefault="00FF2071" w:rsidP="00FF2071">
      <w:pPr>
        <w:rPr>
          <w:rFonts w:ascii="Minion Pro" w:hAnsi="Minion Pr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10656"/>
      </w:tblGrid>
      <w:tr w:rsidR="00FF2071" w:rsidRPr="00B22F8E" w:rsidTr="004B2472">
        <w:trPr>
          <w:cantSplit/>
          <w:trHeight w:val="859"/>
        </w:trPr>
        <w:tc>
          <w:tcPr>
            <w:tcW w:w="10656" w:type="dxa"/>
          </w:tcPr>
          <w:p w:rsidR="00AB31E8" w:rsidRPr="00B22F8E" w:rsidRDefault="00AB31E8" w:rsidP="00AB31E8">
            <w:pPr>
              <w:keepNext/>
              <w:keepLines/>
              <w:rPr>
                <w:rFonts w:ascii="Minion Pro" w:hAnsi="Minion Pro" w:cs="Arial"/>
                <w:b/>
                <w:bCs/>
                <w:color w:val="000000"/>
              </w:rPr>
            </w:pPr>
            <w:r w:rsidRPr="00B22F8E">
              <w:rPr>
                <w:rFonts w:ascii="Minion Pro" w:hAnsi="Minion Pro" w:cs="Arial"/>
                <w:b/>
                <w:bCs/>
                <w:color w:val="000000"/>
              </w:rPr>
              <w:t>Neighborhood Characteristics and Amenities:</w:t>
            </w:r>
          </w:p>
          <w:p w:rsidR="00FF2071" w:rsidRPr="00B22F8E" w:rsidRDefault="00FF2071" w:rsidP="00EF25D1">
            <w:pPr>
              <w:keepNext/>
              <w:keepLines/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360"/>
              <w:rPr>
                <w:rFonts w:ascii="Minion Pro" w:hAnsi="Minion Pro" w:cs="Arial"/>
                <w:bCs/>
                <w:color w:val="000000"/>
              </w:rPr>
            </w:pPr>
            <w:r w:rsidRPr="00B22F8E">
              <w:rPr>
                <w:rFonts w:ascii="Minion Pro" w:hAnsi="Minion Pro" w:cs="Arial"/>
                <w:bCs/>
                <w:color w:val="000000"/>
                <w:sz w:val="22"/>
                <w:szCs w:val="22"/>
              </w:rPr>
              <w:t xml:space="preserve">Describe the property location, neighborhood, transportation options, local services and amenities.  </w:t>
            </w:r>
          </w:p>
        </w:tc>
      </w:tr>
    </w:tbl>
    <w:p w:rsidR="00FF2071" w:rsidRPr="00B22F8E" w:rsidRDefault="0015767E" w:rsidP="00FF2071">
      <w:pPr>
        <w:rPr>
          <w:rFonts w:ascii="Minion Pro" w:hAnsi="Minion Pro" w:cs="Arial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pStyle w:val="Heading1"/>
        <w:keepLines/>
        <w:tabs>
          <w:tab w:val="left" w:pos="8640"/>
        </w:tabs>
        <w:rPr>
          <w:rFonts w:ascii="Minion Pro" w:hAnsi="Minion Pro"/>
        </w:rPr>
      </w:pPr>
    </w:p>
    <w:p w:rsidR="00FF2071" w:rsidRPr="00B22F8E" w:rsidRDefault="00FF2071" w:rsidP="00FF2071">
      <w:pPr>
        <w:pStyle w:val="Header"/>
        <w:tabs>
          <w:tab w:val="clear" w:pos="4320"/>
          <w:tab w:val="clear" w:pos="8640"/>
        </w:tabs>
        <w:rPr>
          <w:rFonts w:ascii="Minion Pro" w:hAnsi="Minion Pro" w:cs="Arial"/>
          <w:szCs w:val="24"/>
        </w:rPr>
      </w:pPr>
    </w:p>
    <w:p w:rsidR="00B22F8E" w:rsidRDefault="00B22F8E">
      <w:pPr>
        <w:rPr>
          <w:rFonts w:ascii="Myriad Pro" w:hAnsi="Myriad Pro" w:cs="Arial"/>
          <w:b/>
          <w:bCs/>
          <w:caps/>
          <w:sz w:val="28"/>
          <w:szCs w:val="28"/>
        </w:rPr>
      </w:pPr>
      <w:r>
        <w:rPr>
          <w:rFonts w:ascii="Myriad Pro" w:hAnsi="Myriad Pro" w:cs="Arial"/>
          <w:b/>
          <w:bCs/>
          <w:caps/>
          <w:sz w:val="28"/>
          <w:szCs w:val="28"/>
        </w:rPr>
        <w:br w:type="page"/>
      </w:r>
    </w:p>
    <w:p w:rsidR="00FF2071" w:rsidRPr="00B22F8E" w:rsidRDefault="007051B5" w:rsidP="00FF2071">
      <w:pPr>
        <w:tabs>
          <w:tab w:val="left" w:pos="3313"/>
          <w:tab w:val="left" w:pos="7133"/>
          <w:tab w:val="left" w:pos="8893"/>
        </w:tabs>
        <w:jc w:val="center"/>
        <w:rPr>
          <w:rFonts w:ascii="Minion Pro" w:hAnsi="Minion Pro" w:cs="Arial"/>
          <w:bCs/>
          <w:i/>
          <w:sz w:val="28"/>
          <w:szCs w:val="28"/>
        </w:rPr>
      </w:pPr>
      <w:r w:rsidRPr="00B22F8E">
        <w:rPr>
          <w:rFonts w:ascii="Myriad Pro" w:hAnsi="Myriad Pro" w:cs="Arial"/>
          <w:b/>
          <w:bCs/>
          <w:caps/>
          <w:sz w:val="28"/>
          <w:szCs w:val="28"/>
        </w:rPr>
        <w:t>C</w:t>
      </w:r>
      <w:r w:rsidR="00782960" w:rsidRPr="00B22F8E">
        <w:rPr>
          <w:rFonts w:ascii="Myriad Pro" w:hAnsi="Myriad Pro" w:cs="Arial"/>
          <w:b/>
          <w:bCs/>
          <w:caps/>
          <w:sz w:val="28"/>
          <w:szCs w:val="28"/>
        </w:rPr>
        <w:t xml:space="preserve">. </w:t>
      </w:r>
      <w:r w:rsidR="00FF2071" w:rsidRPr="00B22F8E">
        <w:rPr>
          <w:rFonts w:ascii="Myriad Pro" w:hAnsi="Myriad Pro" w:cs="Arial"/>
          <w:b/>
          <w:bCs/>
          <w:caps/>
          <w:sz w:val="28"/>
          <w:szCs w:val="28"/>
        </w:rPr>
        <w:t>Need for Project</w:t>
      </w:r>
      <w:r w:rsidR="00FF2071" w:rsidRPr="00B22F8E">
        <w:rPr>
          <w:rFonts w:ascii="Minion Pro" w:hAnsi="Minion Pro" w:cs="Arial"/>
          <w:b/>
          <w:bCs/>
          <w:caps/>
        </w:rPr>
        <w:t xml:space="preserve"> </w:t>
      </w:r>
      <w:r w:rsidR="0089250C" w:rsidRPr="00B22F8E">
        <w:rPr>
          <w:rFonts w:ascii="Minion Pro" w:hAnsi="Minion Pro" w:cs="Arial"/>
          <w:bCs/>
          <w:i/>
        </w:rPr>
        <w:t>(5 possible points)</w:t>
      </w:r>
    </w:p>
    <w:p w:rsidR="00281083" w:rsidRPr="00B22F8E" w:rsidRDefault="00281083" w:rsidP="00322E94">
      <w:pPr>
        <w:tabs>
          <w:tab w:val="left" w:pos="3313"/>
          <w:tab w:val="left" w:pos="7133"/>
          <w:tab w:val="left" w:pos="8893"/>
        </w:tabs>
        <w:rPr>
          <w:rFonts w:ascii="Minion Pro" w:hAnsi="Minion Pro"/>
          <w:b/>
          <w:bCs/>
        </w:rPr>
      </w:pPr>
    </w:p>
    <w:p w:rsidR="00FF2071" w:rsidRPr="00B22F8E" w:rsidRDefault="00FF2071" w:rsidP="00FF2071">
      <w:pPr>
        <w:rPr>
          <w:rFonts w:ascii="Minion Pro" w:hAnsi="Minion Pro"/>
        </w:rPr>
      </w:pPr>
    </w:p>
    <w:p w:rsidR="00FF2071" w:rsidRPr="00B22F8E" w:rsidRDefault="00FF2071" w:rsidP="00FF2071">
      <w:pPr>
        <w:rPr>
          <w:rFonts w:ascii="Minion Pro" w:hAnsi="Minion Pro"/>
        </w:rPr>
      </w:pPr>
    </w:p>
    <w:tbl>
      <w:tblPr>
        <w:tblW w:w="10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9"/>
      </w:tblGrid>
      <w:tr w:rsidR="00FF2071" w:rsidRPr="00B22F8E">
        <w:trPr>
          <w:trHeight w:val="810"/>
        </w:trPr>
        <w:tc>
          <w:tcPr>
            <w:tcW w:w="10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66" w:rsidRPr="00B22F8E" w:rsidRDefault="003A6F66" w:rsidP="003A6F66">
            <w:pPr>
              <w:rPr>
                <w:rFonts w:ascii="Minion Pro" w:hAnsi="Minion Pro"/>
                <w:sz w:val="16"/>
                <w:szCs w:val="16"/>
              </w:rPr>
            </w:pPr>
          </w:p>
          <w:p w:rsidR="00322E94" w:rsidRPr="00B22F8E" w:rsidRDefault="00322E94" w:rsidP="003A6F66">
            <w:pPr>
              <w:rPr>
                <w:rFonts w:ascii="Minion Pro" w:hAnsi="Minion Pro"/>
                <w:b/>
              </w:rPr>
            </w:pPr>
            <w:r w:rsidRPr="00B22F8E">
              <w:rPr>
                <w:rFonts w:ascii="Minion Pro" w:hAnsi="Minion Pro"/>
                <w:b/>
              </w:rPr>
              <w:t xml:space="preserve">Community </w:t>
            </w:r>
            <w:r w:rsidR="00D00982" w:rsidRPr="00B22F8E">
              <w:rPr>
                <w:rFonts w:ascii="Minion Pro" w:hAnsi="Minion Pro"/>
                <w:b/>
              </w:rPr>
              <w:t>Needs</w:t>
            </w:r>
            <w:r w:rsidRPr="00B22F8E">
              <w:rPr>
                <w:rFonts w:ascii="Minion Pro" w:hAnsi="Minion Pro"/>
                <w:b/>
              </w:rPr>
              <w:t>:</w:t>
            </w:r>
          </w:p>
          <w:p w:rsidR="00FF2071" w:rsidRPr="00B22F8E" w:rsidRDefault="00FF2071" w:rsidP="00EF25D1">
            <w:pPr>
              <w:numPr>
                <w:ilvl w:val="0"/>
                <w:numId w:val="8"/>
              </w:numPr>
              <w:rPr>
                <w:rFonts w:ascii="Minion Pro" w:hAnsi="Minion Pro"/>
                <w:sz w:val="22"/>
                <w:szCs w:val="22"/>
              </w:rPr>
            </w:pPr>
            <w:r w:rsidRPr="00B22F8E">
              <w:rPr>
                <w:rFonts w:ascii="Minion Pro" w:hAnsi="Minion Pro"/>
                <w:sz w:val="22"/>
                <w:szCs w:val="22"/>
              </w:rPr>
              <w:t xml:space="preserve">Describe specifically how your project helps to meet </w:t>
            </w:r>
            <w:r w:rsidR="00D00982" w:rsidRPr="00B22F8E">
              <w:rPr>
                <w:rFonts w:ascii="Minion Pro" w:hAnsi="Minion Pro"/>
                <w:sz w:val="22"/>
                <w:szCs w:val="22"/>
              </w:rPr>
              <w:t>existing community need</w:t>
            </w:r>
            <w:r w:rsidR="003A6F66" w:rsidRPr="00B22F8E">
              <w:rPr>
                <w:rFonts w:ascii="Minion Pro" w:hAnsi="Minion Pro"/>
                <w:sz w:val="22"/>
                <w:szCs w:val="22"/>
              </w:rPr>
              <w:t>(s)</w:t>
            </w:r>
            <w:r w:rsidR="00D578E3" w:rsidRPr="00B22F8E">
              <w:rPr>
                <w:rFonts w:ascii="Minion Pro" w:hAnsi="Minion Pro"/>
                <w:sz w:val="22"/>
                <w:szCs w:val="22"/>
              </w:rPr>
              <w:t xml:space="preserve">, citing your own understanding of the needs </w:t>
            </w:r>
            <w:r w:rsidR="00A2652F" w:rsidRPr="00B22F8E">
              <w:rPr>
                <w:rFonts w:ascii="Minion Pro" w:hAnsi="Minion Pro"/>
                <w:sz w:val="22"/>
                <w:szCs w:val="22"/>
              </w:rPr>
              <w:t>that will be served</w:t>
            </w:r>
            <w:r w:rsidR="00D578E3" w:rsidRPr="00B22F8E">
              <w:rPr>
                <w:rFonts w:ascii="Minion Pro" w:hAnsi="Minion Pro"/>
                <w:sz w:val="22"/>
                <w:szCs w:val="22"/>
              </w:rPr>
              <w:t xml:space="preserve"> in your project</w:t>
            </w:r>
            <w:r w:rsidRPr="00B22F8E">
              <w:rPr>
                <w:rFonts w:ascii="Minion Pro" w:hAnsi="Minion Pro"/>
                <w:sz w:val="22"/>
                <w:szCs w:val="22"/>
              </w:rPr>
              <w:t>.</w:t>
            </w:r>
          </w:p>
          <w:p w:rsidR="00D578E3" w:rsidRPr="00B22F8E" w:rsidRDefault="00D578E3" w:rsidP="00D578E3">
            <w:pPr>
              <w:rPr>
                <w:rFonts w:ascii="Minion Pro" w:hAnsi="Minion Pro"/>
              </w:rPr>
            </w:pPr>
          </w:p>
        </w:tc>
      </w:tr>
    </w:tbl>
    <w:p w:rsidR="00FF2071" w:rsidRPr="00B22F8E" w:rsidRDefault="0015767E" w:rsidP="00FF2071">
      <w:pPr>
        <w:rPr>
          <w:rFonts w:ascii="Minion Pro" w:hAnsi="Minion Pro" w:cs="Arial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rPr>
          <w:rFonts w:ascii="Minion Pro" w:hAnsi="Minion Pro" w:cs="Arial"/>
        </w:rPr>
      </w:pPr>
    </w:p>
    <w:p w:rsidR="00157E1D" w:rsidRPr="00B22F8E" w:rsidRDefault="00157E1D" w:rsidP="00157E1D">
      <w:pPr>
        <w:pStyle w:val="Heading1"/>
        <w:rPr>
          <w:rFonts w:ascii="Minion Pro" w:hAnsi="Minion Pro"/>
        </w:rPr>
      </w:pPr>
    </w:p>
    <w:p w:rsidR="00F978BA" w:rsidRPr="00B22F8E" w:rsidRDefault="00F978BA" w:rsidP="00F978BA">
      <w:pPr>
        <w:rPr>
          <w:rFonts w:ascii="Minion Pro" w:hAnsi="Minion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1E0" w:firstRow="1" w:lastRow="1" w:firstColumn="1" w:lastColumn="1" w:noHBand="0" w:noVBand="0"/>
      </w:tblPr>
      <w:tblGrid>
        <w:gridCol w:w="10728"/>
      </w:tblGrid>
      <w:tr w:rsidR="00FF2071" w:rsidRPr="00B22F8E">
        <w:tc>
          <w:tcPr>
            <w:tcW w:w="10728" w:type="dxa"/>
          </w:tcPr>
          <w:p w:rsidR="00F978BA" w:rsidRPr="00B22F8E" w:rsidRDefault="00F978BA" w:rsidP="00F978BA">
            <w:pPr>
              <w:rPr>
                <w:rFonts w:ascii="Minion Pro" w:hAnsi="Minion Pro"/>
                <w:b/>
              </w:rPr>
            </w:pPr>
            <w:r w:rsidRPr="00B22F8E">
              <w:rPr>
                <w:rFonts w:ascii="Minion Pro" w:hAnsi="Minion Pro"/>
                <w:b/>
              </w:rPr>
              <w:t>Special Needs Projects:</w:t>
            </w:r>
          </w:p>
          <w:p w:rsidR="00FF2071" w:rsidRPr="00B22F8E" w:rsidRDefault="00EB4DA0" w:rsidP="00EF25D1">
            <w:pPr>
              <w:numPr>
                <w:ilvl w:val="0"/>
                <w:numId w:val="8"/>
              </w:numPr>
              <w:rPr>
                <w:rFonts w:ascii="Minion Pro" w:hAnsi="Minion Pro"/>
                <w:sz w:val="22"/>
                <w:szCs w:val="22"/>
              </w:rPr>
            </w:pPr>
            <w:r w:rsidRPr="00B22F8E">
              <w:rPr>
                <w:rFonts w:ascii="Minion Pro" w:hAnsi="Minion Pro"/>
                <w:sz w:val="22"/>
                <w:szCs w:val="22"/>
              </w:rPr>
              <w:t>If the proj</w:t>
            </w:r>
            <w:r w:rsidR="00C81AA0" w:rsidRPr="00B22F8E">
              <w:rPr>
                <w:rFonts w:ascii="Minion Pro" w:hAnsi="Minion Pro"/>
                <w:sz w:val="22"/>
                <w:szCs w:val="22"/>
              </w:rPr>
              <w:t>ect serves a spec</w:t>
            </w:r>
            <w:r w:rsidR="000220F9" w:rsidRPr="00B22F8E">
              <w:rPr>
                <w:rFonts w:ascii="Minion Pro" w:hAnsi="Minion Pro"/>
                <w:sz w:val="22"/>
                <w:szCs w:val="22"/>
              </w:rPr>
              <w:t>ial population, as indicated in Part B</w:t>
            </w:r>
            <w:r w:rsidR="00C81AA0" w:rsidRPr="00B22F8E">
              <w:rPr>
                <w:rFonts w:ascii="Minion Pro" w:hAnsi="Minion Pro"/>
                <w:sz w:val="22"/>
                <w:szCs w:val="22"/>
              </w:rPr>
              <w:t>,</w:t>
            </w:r>
            <w:r w:rsidRPr="00B22F8E">
              <w:rPr>
                <w:rFonts w:ascii="Minion Pro" w:hAnsi="Minion Pro"/>
                <w:sz w:val="22"/>
                <w:szCs w:val="22"/>
              </w:rPr>
              <w:t xml:space="preserve"> describe </w:t>
            </w:r>
            <w:r w:rsidR="00FF2071" w:rsidRPr="00B22F8E">
              <w:rPr>
                <w:rFonts w:ascii="Minion Pro" w:hAnsi="Minion Pro"/>
                <w:sz w:val="22"/>
                <w:szCs w:val="22"/>
              </w:rPr>
              <w:t>how this project addresses the need</w:t>
            </w:r>
            <w:r w:rsidR="00B65915" w:rsidRPr="00B22F8E">
              <w:rPr>
                <w:rFonts w:ascii="Minion Pro" w:hAnsi="Minion Pro"/>
                <w:sz w:val="22"/>
                <w:szCs w:val="22"/>
              </w:rPr>
              <w:t>s of this population</w:t>
            </w:r>
            <w:r w:rsidRPr="00B22F8E">
              <w:rPr>
                <w:rFonts w:ascii="Minion Pro" w:hAnsi="Minion Pro"/>
                <w:sz w:val="22"/>
                <w:szCs w:val="22"/>
              </w:rPr>
              <w:t>.</w:t>
            </w:r>
          </w:p>
        </w:tc>
      </w:tr>
    </w:tbl>
    <w:p w:rsidR="00FF2071" w:rsidRPr="00B22F8E" w:rsidRDefault="0015767E" w:rsidP="00FF2071">
      <w:pPr>
        <w:spacing w:before="60" w:after="60"/>
        <w:rPr>
          <w:rFonts w:ascii="Minion Pro" w:hAnsi="Minion Pro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103C4B" w:rsidRPr="00B22F8E" w:rsidRDefault="00103C4B" w:rsidP="00FF2071">
      <w:pPr>
        <w:pStyle w:val="Header"/>
        <w:jc w:val="center"/>
        <w:rPr>
          <w:rFonts w:ascii="Minion Pro" w:hAnsi="Minion Pro"/>
          <w:sz w:val="28"/>
          <w:szCs w:val="28"/>
        </w:rPr>
      </w:pPr>
    </w:p>
    <w:p w:rsidR="00322E94" w:rsidRPr="00B22F8E" w:rsidRDefault="00322E94" w:rsidP="00FF2071">
      <w:pPr>
        <w:pStyle w:val="Header"/>
        <w:jc w:val="center"/>
        <w:rPr>
          <w:rFonts w:ascii="Minion Pro" w:hAnsi="Minion Pro"/>
          <w:sz w:val="28"/>
          <w:szCs w:val="28"/>
        </w:rPr>
      </w:pPr>
    </w:p>
    <w:p w:rsidR="00B22F8E" w:rsidRDefault="00B22F8E">
      <w:pPr>
        <w:rPr>
          <w:rFonts w:ascii="Myriad Pro" w:hAnsi="Myriad Pro"/>
          <w:b/>
          <w:caps/>
          <w:sz w:val="28"/>
          <w:szCs w:val="28"/>
        </w:rPr>
      </w:pPr>
      <w:r>
        <w:rPr>
          <w:rFonts w:ascii="Myriad Pro" w:hAnsi="Myriad Pro"/>
          <w:b/>
          <w:caps/>
          <w:sz w:val="28"/>
          <w:szCs w:val="28"/>
        </w:rPr>
        <w:br w:type="page"/>
      </w:r>
    </w:p>
    <w:p w:rsidR="00FF2071" w:rsidRPr="00B22F8E" w:rsidRDefault="007051B5" w:rsidP="00FF2071">
      <w:pPr>
        <w:pStyle w:val="Header"/>
        <w:jc w:val="center"/>
        <w:rPr>
          <w:rFonts w:ascii="Minion Pro" w:hAnsi="Minion Pro"/>
          <w:b/>
          <w:caps/>
          <w:szCs w:val="24"/>
        </w:rPr>
      </w:pPr>
      <w:r w:rsidRPr="00B22F8E">
        <w:rPr>
          <w:rFonts w:ascii="Myriad Pro" w:hAnsi="Myriad Pro"/>
          <w:b/>
          <w:caps/>
          <w:sz w:val="28"/>
          <w:szCs w:val="28"/>
        </w:rPr>
        <w:t>D</w:t>
      </w:r>
      <w:r w:rsidR="00782960" w:rsidRPr="00B22F8E">
        <w:rPr>
          <w:rFonts w:ascii="Myriad Pro" w:hAnsi="Myriad Pro"/>
          <w:b/>
          <w:caps/>
          <w:sz w:val="28"/>
          <w:szCs w:val="28"/>
        </w:rPr>
        <w:t xml:space="preserve">. </w:t>
      </w:r>
      <w:r w:rsidR="00FF2071" w:rsidRPr="00B22F8E">
        <w:rPr>
          <w:rFonts w:ascii="Myriad Pro" w:hAnsi="Myriad Pro"/>
          <w:b/>
          <w:caps/>
          <w:sz w:val="28"/>
          <w:szCs w:val="28"/>
        </w:rPr>
        <w:t>Property Manager Experience</w:t>
      </w:r>
      <w:r w:rsidR="0089250C" w:rsidRPr="00B22F8E">
        <w:rPr>
          <w:rFonts w:ascii="Minion Pro" w:hAnsi="Minion Pro"/>
          <w:b/>
          <w:caps/>
          <w:sz w:val="28"/>
          <w:szCs w:val="28"/>
        </w:rPr>
        <w:t xml:space="preserve"> </w:t>
      </w:r>
      <w:r w:rsidR="0089250C" w:rsidRPr="00B22F8E">
        <w:rPr>
          <w:rFonts w:ascii="Minion Pro" w:hAnsi="Minion Pro" w:cs="Arial"/>
          <w:bCs/>
          <w:i/>
          <w:szCs w:val="24"/>
        </w:rPr>
        <w:t>(10 possible points)</w:t>
      </w:r>
      <w:r w:rsidR="004B2472" w:rsidRPr="00B22F8E">
        <w:rPr>
          <w:rFonts w:ascii="Minion Pro" w:hAnsi="Minion Pro"/>
          <w:b/>
          <w:caps/>
          <w:szCs w:val="24"/>
        </w:rPr>
        <w:t xml:space="preserve"> </w:t>
      </w:r>
    </w:p>
    <w:p w:rsidR="00322E94" w:rsidRPr="00B22F8E" w:rsidRDefault="00322E94" w:rsidP="001709CB">
      <w:pPr>
        <w:tabs>
          <w:tab w:val="left" w:pos="2175"/>
        </w:tabs>
        <w:rPr>
          <w:rFonts w:ascii="Minion Pro" w:hAnsi="Minion Pro" w:cs="Arial"/>
        </w:rPr>
      </w:pPr>
    </w:p>
    <w:p w:rsidR="001709CB" w:rsidRPr="00B22F8E" w:rsidRDefault="001709CB" w:rsidP="001709CB">
      <w:pPr>
        <w:tabs>
          <w:tab w:val="left" w:pos="2175"/>
        </w:tabs>
        <w:rPr>
          <w:rFonts w:ascii="Minion Pro" w:hAnsi="Minion Pro" w:cs="Arial"/>
        </w:rPr>
      </w:pPr>
      <w:r w:rsidRPr="00B22F8E">
        <w:rPr>
          <w:rFonts w:ascii="Minion Pro" w:hAnsi="Minion Pro" w:cs="Arial"/>
        </w:rPr>
        <w:t xml:space="preserve">Will management be provided on site?            Yes  </w:t>
      </w:r>
      <w:r w:rsidR="0015767E" w:rsidRPr="00B22F8E">
        <w:rPr>
          <w:rFonts w:ascii="Minion Pro" w:hAnsi="Minion Pro" w:cs="Arial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 w:cs="Arial"/>
        </w:rPr>
        <w:instrText xml:space="preserve"> FORMCHECKBOX </w:instrText>
      </w:r>
      <w:r w:rsidR="006F0817">
        <w:rPr>
          <w:rFonts w:ascii="Minion Pro" w:hAnsi="Minion Pro" w:cs="Arial"/>
        </w:rPr>
      </w:r>
      <w:r w:rsidR="006F0817">
        <w:rPr>
          <w:rFonts w:ascii="Minion Pro" w:hAnsi="Minion Pro" w:cs="Arial"/>
        </w:rPr>
        <w:fldChar w:fldCharType="separate"/>
      </w:r>
      <w:r w:rsidR="0015767E" w:rsidRPr="00B22F8E">
        <w:rPr>
          <w:rFonts w:ascii="Minion Pro" w:hAnsi="Minion Pro" w:cs="Arial"/>
        </w:rPr>
        <w:fldChar w:fldCharType="end"/>
      </w:r>
      <w:r w:rsidRPr="00B22F8E">
        <w:rPr>
          <w:rFonts w:ascii="Minion Pro" w:hAnsi="Minion Pro" w:cs="Arial"/>
        </w:rPr>
        <w:t xml:space="preserve">     No  </w:t>
      </w:r>
      <w:r w:rsidR="0015767E" w:rsidRPr="00B22F8E">
        <w:rPr>
          <w:rFonts w:ascii="Minion Pro" w:hAnsi="Minion Pro" w:cs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 w:cs="Arial"/>
        </w:rPr>
        <w:instrText xml:space="preserve"> FORMCHECKBOX </w:instrText>
      </w:r>
      <w:r w:rsidR="006F0817">
        <w:rPr>
          <w:rFonts w:ascii="Minion Pro" w:hAnsi="Minion Pro" w:cs="Arial"/>
        </w:rPr>
      </w:r>
      <w:r w:rsidR="006F0817">
        <w:rPr>
          <w:rFonts w:ascii="Minion Pro" w:hAnsi="Minion Pro" w:cs="Arial"/>
        </w:rPr>
        <w:fldChar w:fldCharType="separate"/>
      </w:r>
      <w:r w:rsidR="0015767E" w:rsidRPr="00B22F8E">
        <w:rPr>
          <w:rFonts w:ascii="Minion Pro" w:hAnsi="Minion Pro" w:cs="Arial"/>
        </w:rPr>
        <w:fldChar w:fldCharType="end"/>
      </w:r>
    </w:p>
    <w:p w:rsidR="00C866EA" w:rsidRPr="00B22F8E" w:rsidRDefault="00C866EA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4C6FCD" w:rsidRPr="00B22F8E" w:rsidRDefault="004C6FCD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FF2071" w:rsidRPr="00B22F8E">
        <w:trPr>
          <w:cantSplit/>
          <w:trHeight w:val="1524"/>
        </w:trPr>
        <w:tc>
          <w:tcPr>
            <w:tcW w:w="10737" w:type="dxa"/>
          </w:tcPr>
          <w:p w:rsidR="002E4CF8" w:rsidRPr="00B22F8E" w:rsidRDefault="002E4CF8" w:rsidP="002E4CF8">
            <w:pPr>
              <w:rPr>
                <w:rFonts w:ascii="Minion Pro" w:hAnsi="Minion Pro" w:cs="Arial"/>
                <w:b/>
                <w:sz w:val="16"/>
                <w:szCs w:val="16"/>
              </w:rPr>
            </w:pPr>
          </w:p>
          <w:p w:rsidR="002E4CF8" w:rsidRPr="00B22F8E" w:rsidRDefault="002E4CF8" w:rsidP="002E4CF8">
            <w:pPr>
              <w:rPr>
                <w:rFonts w:ascii="Minion Pro" w:hAnsi="Minion Pro" w:cs="Arial"/>
                <w:b/>
              </w:rPr>
            </w:pPr>
            <w:r w:rsidRPr="00B22F8E">
              <w:rPr>
                <w:rFonts w:ascii="Minion Pro" w:hAnsi="Minion Pro" w:cs="Arial"/>
                <w:b/>
              </w:rPr>
              <w:t>Management Plan:</w:t>
            </w:r>
          </w:p>
          <w:p w:rsidR="00FF2071" w:rsidRPr="00B22F8E" w:rsidRDefault="00FF2071" w:rsidP="00EF25D1">
            <w:pPr>
              <w:numPr>
                <w:ilvl w:val="0"/>
                <w:numId w:val="10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Provide a </w:t>
            </w:r>
            <w:r w:rsidR="00CF3E6C" w:rsidRPr="00B22F8E">
              <w:rPr>
                <w:rFonts w:ascii="Minion Pro" w:hAnsi="Minion Pro" w:cs="Arial"/>
                <w:sz w:val="22"/>
                <w:szCs w:val="22"/>
              </w:rPr>
              <w:t>concise</w:t>
            </w: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 outline of the management plan for this project</w:t>
            </w:r>
            <w:r w:rsidR="00EF702A" w:rsidRPr="00B22F8E">
              <w:rPr>
                <w:rFonts w:ascii="Minion Pro" w:hAnsi="Minion Pro" w:cs="Arial"/>
                <w:sz w:val="22"/>
                <w:szCs w:val="22"/>
              </w:rPr>
              <w:t>.</w:t>
            </w:r>
          </w:p>
          <w:p w:rsidR="00FF2071" w:rsidRPr="00B22F8E" w:rsidRDefault="002E4CF8" w:rsidP="00EF25D1">
            <w:pPr>
              <w:numPr>
                <w:ilvl w:val="0"/>
                <w:numId w:val="10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Describe </w:t>
            </w:r>
            <w:r w:rsidR="00FF2071" w:rsidRPr="00B22F8E">
              <w:rPr>
                <w:rFonts w:ascii="Minion Pro" w:hAnsi="Minion Pro" w:cs="Arial"/>
                <w:sz w:val="22"/>
                <w:szCs w:val="22"/>
              </w:rPr>
              <w:t>specific features such as on-site management</w:t>
            </w:r>
            <w:r w:rsidR="00EF702A" w:rsidRPr="00B22F8E">
              <w:rPr>
                <w:rFonts w:ascii="Minion Pro" w:hAnsi="Minion Pro" w:cs="Arial"/>
                <w:sz w:val="22"/>
                <w:szCs w:val="22"/>
              </w:rPr>
              <w:t>,</w:t>
            </w:r>
            <w:r w:rsidR="00FF2071" w:rsidRPr="00B22F8E">
              <w:rPr>
                <w:rFonts w:ascii="Minion Pro" w:hAnsi="Minion Pro" w:cs="Arial"/>
                <w:sz w:val="22"/>
                <w:szCs w:val="22"/>
              </w:rPr>
              <w:t xml:space="preserve"> including the role of any resident manager, etc.</w:t>
            </w:r>
          </w:p>
          <w:p w:rsidR="00FF2071" w:rsidRPr="00B22F8E" w:rsidRDefault="00FF2071" w:rsidP="00EF25D1">
            <w:pPr>
              <w:numPr>
                <w:ilvl w:val="0"/>
                <w:numId w:val="10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Describe how the </w:t>
            </w:r>
            <w:r w:rsidR="00A90100" w:rsidRPr="00B22F8E">
              <w:rPr>
                <w:rFonts w:ascii="Minion Pro" w:hAnsi="Minion Pro" w:cs="Arial"/>
                <w:sz w:val="22"/>
                <w:szCs w:val="22"/>
              </w:rPr>
              <w:t xml:space="preserve">property </w:t>
            </w: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will be maintained. </w:t>
            </w:r>
          </w:p>
          <w:p w:rsidR="00390BBD" w:rsidRPr="00B22F8E" w:rsidRDefault="00390BBD" w:rsidP="00EF25D1">
            <w:pPr>
              <w:numPr>
                <w:ilvl w:val="0"/>
                <w:numId w:val="10"/>
              </w:numPr>
              <w:tabs>
                <w:tab w:val="left" w:pos="2175"/>
              </w:tabs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If management will not be provided on site, describe your service area and how </w:t>
            </w:r>
            <w:r w:rsidR="008F6977" w:rsidRPr="00B22F8E">
              <w:rPr>
                <w:rFonts w:ascii="Minion Pro" w:hAnsi="Minion Pro" w:cs="Arial"/>
                <w:sz w:val="22"/>
                <w:szCs w:val="22"/>
              </w:rPr>
              <w:t>you plan to manage this project.</w:t>
            </w:r>
          </w:p>
          <w:p w:rsidR="00FF2071" w:rsidRPr="00B22F8E" w:rsidRDefault="00FF2071" w:rsidP="00FF2071">
            <w:pPr>
              <w:tabs>
                <w:tab w:val="left" w:pos="2175"/>
              </w:tabs>
              <w:rPr>
                <w:rFonts w:ascii="Minion Pro" w:hAnsi="Minion Pro"/>
              </w:rPr>
            </w:pPr>
          </w:p>
        </w:tc>
      </w:tr>
    </w:tbl>
    <w:p w:rsidR="00FF2071" w:rsidRPr="00B22F8E" w:rsidRDefault="0015767E" w:rsidP="00FF2071">
      <w:pPr>
        <w:tabs>
          <w:tab w:val="left" w:pos="2175"/>
        </w:tabs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FF2071" w:rsidRPr="00B22F8E" w:rsidRDefault="00FF2071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FF2071" w:rsidRPr="00B22F8E" w:rsidRDefault="00FF2071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FF2071" w:rsidRPr="00B22F8E" w:rsidRDefault="00FF2071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FF2071" w:rsidRPr="00B22F8E">
        <w:trPr>
          <w:cantSplit/>
          <w:trHeight w:val="762"/>
        </w:trPr>
        <w:tc>
          <w:tcPr>
            <w:tcW w:w="13464" w:type="dxa"/>
          </w:tcPr>
          <w:p w:rsidR="00937775" w:rsidRPr="00B22F8E" w:rsidRDefault="00937775" w:rsidP="00EB3FEB">
            <w:pPr>
              <w:rPr>
                <w:rFonts w:ascii="Minion Pro" w:hAnsi="Minion Pro" w:cs="Arial"/>
                <w:b/>
                <w:sz w:val="16"/>
                <w:szCs w:val="16"/>
              </w:rPr>
            </w:pPr>
          </w:p>
          <w:p w:rsidR="00EB3FEB" w:rsidRPr="00B22F8E" w:rsidRDefault="00EB3FEB" w:rsidP="00EB3FEB">
            <w:pPr>
              <w:rPr>
                <w:rFonts w:ascii="Minion Pro" w:hAnsi="Minion Pro" w:cs="Arial"/>
                <w:b/>
              </w:rPr>
            </w:pPr>
            <w:r w:rsidRPr="00B22F8E">
              <w:rPr>
                <w:rFonts w:ascii="Minion Pro" w:hAnsi="Minion Pro" w:cs="Arial"/>
                <w:b/>
              </w:rPr>
              <w:t>Marketing and Tenant Selection:</w:t>
            </w:r>
          </w:p>
          <w:p w:rsidR="00FF2071" w:rsidRPr="00B22F8E" w:rsidRDefault="00FF2071" w:rsidP="00EF25D1">
            <w:pPr>
              <w:numPr>
                <w:ilvl w:val="0"/>
                <w:numId w:val="11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Explain your marketing strategy and the tenant selection process, including the establishment and </w:t>
            </w:r>
            <w:r w:rsidR="00F7610E" w:rsidRPr="00B22F8E">
              <w:rPr>
                <w:rFonts w:ascii="Minion Pro" w:hAnsi="Minion Pro" w:cs="Arial"/>
                <w:sz w:val="22"/>
                <w:szCs w:val="22"/>
              </w:rPr>
              <w:t>management of any waiting lists.</w:t>
            </w:r>
          </w:p>
          <w:p w:rsidR="000A7D8D" w:rsidRPr="00B22F8E" w:rsidRDefault="000A7D8D" w:rsidP="00A90100">
            <w:pPr>
              <w:tabs>
                <w:tab w:val="left" w:pos="2175"/>
              </w:tabs>
              <w:rPr>
                <w:rFonts w:ascii="Minion Pro" w:hAnsi="Minion Pro"/>
              </w:rPr>
            </w:pPr>
          </w:p>
        </w:tc>
      </w:tr>
    </w:tbl>
    <w:p w:rsidR="00FF2071" w:rsidRPr="00B22F8E" w:rsidRDefault="0015767E" w:rsidP="00FF2071">
      <w:pPr>
        <w:pStyle w:val="Header"/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pStyle w:val="Header"/>
        <w:rPr>
          <w:rFonts w:ascii="Minion Pro" w:hAnsi="Minion Pro" w:cs="Arial"/>
          <w:b/>
          <w:bCs/>
          <w:i/>
          <w:color w:val="000000"/>
        </w:rPr>
      </w:pPr>
    </w:p>
    <w:p w:rsidR="00FF2071" w:rsidRPr="00B22F8E" w:rsidRDefault="00FF2071" w:rsidP="00FF2071">
      <w:pPr>
        <w:pStyle w:val="Header"/>
        <w:rPr>
          <w:rFonts w:ascii="Minion Pro" w:hAnsi="Minion Pro"/>
          <w:szCs w:val="24"/>
        </w:rPr>
      </w:pPr>
    </w:p>
    <w:p w:rsidR="00FF2071" w:rsidRPr="00B22F8E" w:rsidRDefault="00FF2071" w:rsidP="00FF2071">
      <w:pPr>
        <w:rPr>
          <w:rFonts w:ascii="Minion Pro" w:hAnsi="Minion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FF2071" w:rsidRPr="00B22F8E">
        <w:trPr>
          <w:cantSplit/>
          <w:trHeight w:val="762"/>
        </w:trPr>
        <w:tc>
          <w:tcPr>
            <w:tcW w:w="10728" w:type="dxa"/>
          </w:tcPr>
          <w:p w:rsidR="00937775" w:rsidRPr="00B22F8E" w:rsidRDefault="00937775" w:rsidP="00937775">
            <w:pPr>
              <w:rPr>
                <w:rFonts w:ascii="Minion Pro" w:hAnsi="Minion Pro" w:cs="Arial"/>
                <w:b/>
                <w:sz w:val="16"/>
                <w:szCs w:val="16"/>
              </w:rPr>
            </w:pPr>
          </w:p>
          <w:p w:rsidR="00937775" w:rsidRPr="00B22F8E" w:rsidRDefault="00937775" w:rsidP="00937775">
            <w:pPr>
              <w:rPr>
                <w:rFonts w:ascii="Minion Pro" w:hAnsi="Minion Pro" w:cs="Arial"/>
                <w:b/>
              </w:rPr>
            </w:pPr>
            <w:r w:rsidRPr="00B22F8E">
              <w:rPr>
                <w:rFonts w:ascii="Minion Pro" w:hAnsi="Minion Pro" w:cs="Arial"/>
                <w:b/>
              </w:rPr>
              <w:t>Management Experience</w:t>
            </w:r>
          </w:p>
          <w:p w:rsidR="00FF2071" w:rsidRPr="00B22F8E" w:rsidRDefault="00FF2071" w:rsidP="00EF25D1">
            <w:pPr>
              <w:numPr>
                <w:ilvl w:val="0"/>
                <w:numId w:val="9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/>
              </w:rPr>
              <w:br w:type="page"/>
            </w:r>
            <w:r w:rsidRPr="00B22F8E">
              <w:rPr>
                <w:rFonts w:ascii="Minion Pro" w:hAnsi="Minion Pro" w:cs="Arial"/>
                <w:sz w:val="22"/>
                <w:szCs w:val="22"/>
              </w:rPr>
              <w:t>Describe your organization’s management ex</w:t>
            </w:r>
            <w:r w:rsidR="00AB53D0" w:rsidRPr="00B22F8E">
              <w:rPr>
                <w:rFonts w:ascii="Minion Pro" w:hAnsi="Minion Pro" w:cs="Arial"/>
                <w:sz w:val="22"/>
                <w:szCs w:val="22"/>
              </w:rPr>
              <w:t>perience, in</w:t>
            </w:r>
            <w:r w:rsidRPr="00B22F8E">
              <w:rPr>
                <w:rFonts w:ascii="Minion Pro" w:hAnsi="Minion Pro" w:cs="Arial"/>
                <w:sz w:val="22"/>
                <w:szCs w:val="22"/>
              </w:rPr>
              <w:t xml:space="preserve">cluding number of projects currently under management, </w:t>
            </w:r>
            <w:r w:rsidR="00F90AB0" w:rsidRPr="00B22F8E">
              <w:rPr>
                <w:rFonts w:ascii="Minion Pro" w:hAnsi="Minion Pro" w:cs="Arial"/>
                <w:sz w:val="22"/>
                <w:szCs w:val="22"/>
              </w:rPr>
              <w:t xml:space="preserve">current projects with a federal operating subsidy, </w:t>
            </w:r>
            <w:r w:rsidRPr="00B22F8E">
              <w:rPr>
                <w:rFonts w:ascii="Minion Pro" w:hAnsi="Minion Pro" w:cs="Arial"/>
                <w:sz w:val="22"/>
                <w:szCs w:val="22"/>
              </w:rPr>
              <w:t>and management of projects</w:t>
            </w:r>
            <w:r w:rsidR="00E40E0E" w:rsidRPr="00B22F8E">
              <w:rPr>
                <w:rFonts w:ascii="Minion Pro" w:hAnsi="Minion Pro" w:cs="Arial"/>
                <w:sz w:val="22"/>
                <w:szCs w:val="22"/>
              </w:rPr>
              <w:t xml:space="preserve"> </w:t>
            </w:r>
            <w:r w:rsidR="00241B22" w:rsidRPr="00B22F8E">
              <w:rPr>
                <w:rFonts w:ascii="Minion Pro" w:hAnsi="Minion Pro" w:cs="Arial"/>
                <w:sz w:val="22"/>
                <w:szCs w:val="22"/>
              </w:rPr>
              <w:t>occupied by low-income residents</w:t>
            </w:r>
            <w:r w:rsidR="00F7610E" w:rsidRPr="00B22F8E">
              <w:rPr>
                <w:rFonts w:ascii="Minion Pro" w:hAnsi="Minion Pro" w:cs="Arial"/>
                <w:sz w:val="22"/>
                <w:szCs w:val="22"/>
              </w:rPr>
              <w:t>.</w:t>
            </w:r>
          </w:p>
          <w:p w:rsidR="00FF2071" w:rsidRPr="00B22F8E" w:rsidRDefault="00FF2071" w:rsidP="00FF2071">
            <w:pPr>
              <w:tabs>
                <w:tab w:val="left" w:pos="2175"/>
              </w:tabs>
              <w:rPr>
                <w:rFonts w:ascii="Minion Pro" w:hAnsi="Minion Pro"/>
              </w:rPr>
            </w:pPr>
          </w:p>
        </w:tc>
      </w:tr>
    </w:tbl>
    <w:p w:rsidR="00FF2071" w:rsidRPr="00B22F8E" w:rsidRDefault="0015767E" w:rsidP="00FF2071">
      <w:pPr>
        <w:tabs>
          <w:tab w:val="left" w:pos="2175"/>
        </w:tabs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="00FF2071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FF2071" w:rsidRPr="00B22F8E" w:rsidRDefault="00FF2071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A90100" w:rsidRPr="00B22F8E" w:rsidRDefault="00A90100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A90100" w:rsidRPr="00B22F8E" w:rsidRDefault="00A90100" w:rsidP="00A90100">
      <w:pPr>
        <w:rPr>
          <w:rFonts w:ascii="Minion Pro" w:hAnsi="Minion Pro" w:cs="Arial"/>
          <w:b/>
          <w:sz w:val="16"/>
          <w:szCs w:val="16"/>
        </w:rPr>
      </w:pPr>
    </w:p>
    <w:p w:rsidR="00A90100" w:rsidRPr="00B22F8E" w:rsidRDefault="00342D09" w:rsidP="00FF2071">
      <w:pPr>
        <w:tabs>
          <w:tab w:val="left" w:pos="2175"/>
        </w:tabs>
        <w:rPr>
          <w:rFonts w:ascii="Minion Pro" w:hAnsi="Minion Pro"/>
          <w:sz w:val="16"/>
          <w:szCs w:val="16"/>
        </w:rPr>
      </w:pPr>
      <w:r w:rsidRPr="00B22F8E" w:rsidDel="00342D09">
        <w:rPr>
          <w:rFonts w:ascii="Minion Pro" w:hAnsi="Minion Pro"/>
        </w:rPr>
        <w:t xml:space="preserve"> </w:t>
      </w:r>
    </w:p>
    <w:p w:rsidR="00B22F8E" w:rsidRDefault="00B22F8E">
      <w:pPr>
        <w:rPr>
          <w:rFonts w:ascii="Myriad Pro" w:hAnsi="Myriad Pro"/>
          <w:b/>
          <w:caps/>
          <w:sz w:val="28"/>
          <w:szCs w:val="28"/>
        </w:rPr>
      </w:pPr>
      <w:r>
        <w:rPr>
          <w:rFonts w:ascii="Myriad Pro" w:hAnsi="Myriad Pro"/>
          <w:b/>
          <w:caps/>
          <w:sz w:val="28"/>
          <w:szCs w:val="28"/>
        </w:rPr>
        <w:br w:type="page"/>
      </w:r>
      <w:bookmarkStart w:id="5" w:name="_GoBack"/>
      <w:bookmarkEnd w:id="5"/>
    </w:p>
    <w:p w:rsidR="0017007B" w:rsidRPr="00B22F8E" w:rsidRDefault="007051B5" w:rsidP="00656EC8">
      <w:pPr>
        <w:tabs>
          <w:tab w:val="left" w:pos="2175"/>
        </w:tabs>
        <w:jc w:val="center"/>
        <w:rPr>
          <w:rFonts w:ascii="Minion Pro" w:hAnsi="Minion Pro"/>
        </w:rPr>
      </w:pPr>
      <w:r w:rsidRPr="00B22F8E">
        <w:rPr>
          <w:rFonts w:ascii="Myriad Pro" w:hAnsi="Myriad Pro"/>
          <w:b/>
          <w:caps/>
          <w:sz w:val="28"/>
          <w:szCs w:val="28"/>
        </w:rPr>
        <w:t>E</w:t>
      </w:r>
      <w:r w:rsidR="00656EC8" w:rsidRPr="00B22F8E">
        <w:rPr>
          <w:rFonts w:ascii="Myriad Pro" w:hAnsi="Myriad Pro"/>
          <w:b/>
          <w:caps/>
          <w:sz w:val="28"/>
          <w:szCs w:val="28"/>
        </w:rPr>
        <w:t xml:space="preserve">. Proposed Rent Levels </w:t>
      </w:r>
      <w:r w:rsidR="00A51EFD" w:rsidRPr="00B22F8E">
        <w:rPr>
          <w:rFonts w:ascii="Myriad Pro" w:hAnsi="Myriad Pro"/>
          <w:b/>
          <w:caps/>
          <w:sz w:val="28"/>
          <w:szCs w:val="28"/>
        </w:rPr>
        <w:t xml:space="preserve">and </w:t>
      </w:r>
      <w:r w:rsidR="00C04CD1" w:rsidRPr="00B22F8E">
        <w:rPr>
          <w:rFonts w:ascii="Myriad Pro" w:hAnsi="Myriad Pro"/>
          <w:b/>
          <w:caps/>
          <w:sz w:val="28"/>
          <w:szCs w:val="28"/>
        </w:rPr>
        <w:t>BUDGET</w:t>
      </w:r>
      <w:r w:rsidR="0089250C" w:rsidRPr="00B22F8E">
        <w:rPr>
          <w:rFonts w:ascii="Minion Pro" w:hAnsi="Minion Pro"/>
          <w:b/>
          <w:caps/>
          <w:sz w:val="28"/>
          <w:szCs w:val="28"/>
        </w:rPr>
        <w:t xml:space="preserve"> </w:t>
      </w:r>
      <w:r w:rsidR="0089250C" w:rsidRPr="00B22F8E">
        <w:rPr>
          <w:rFonts w:ascii="Minion Pro" w:hAnsi="Minion Pro" w:cs="Arial"/>
          <w:bCs/>
          <w:i/>
        </w:rPr>
        <w:t>(5 possible points)</w:t>
      </w:r>
    </w:p>
    <w:p w:rsidR="00656EC8" w:rsidRPr="00B22F8E" w:rsidRDefault="00656EC8" w:rsidP="00FF2071">
      <w:pPr>
        <w:tabs>
          <w:tab w:val="left" w:pos="2175"/>
        </w:tabs>
        <w:rPr>
          <w:rFonts w:ascii="Minion Pro" w:hAnsi="Minion Pro" w:cs="Arial"/>
          <w:bCs/>
          <w:color w:val="000000"/>
        </w:rPr>
      </w:pPr>
    </w:p>
    <w:p w:rsidR="00A51EFD" w:rsidRPr="00B22F8E" w:rsidRDefault="00A51EFD" w:rsidP="00A51EFD">
      <w:pPr>
        <w:tabs>
          <w:tab w:val="left" w:pos="2175"/>
        </w:tabs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</w:rPr>
        <w:t>Are Vouchers needed for the financial viability of the Project?</w:t>
      </w:r>
      <w:r w:rsidRPr="00B22F8E">
        <w:rPr>
          <w:rFonts w:ascii="Minion Pro" w:hAnsi="Minion Pro" w:cs="Arial"/>
          <w:bCs/>
          <w:color w:val="000000"/>
        </w:rPr>
        <w:tab/>
      </w:r>
      <w:r w:rsidRPr="00B22F8E">
        <w:rPr>
          <w:rFonts w:ascii="Minion Pro" w:hAnsi="Minion Pro" w:cs="Arial"/>
        </w:rPr>
        <w:t xml:space="preserve">          Yes  </w:t>
      </w:r>
      <w:r w:rsidR="0015767E" w:rsidRPr="00B22F8E">
        <w:rPr>
          <w:rFonts w:ascii="Minion Pro" w:hAnsi="Minion Pro" w:cs="Arial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 w:cs="Arial"/>
        </w:rPr>
        <w:instrText xml:space="preserve"> FORMCHECKBOX </w:instrText>
      </w:r>
      <w:r w:rsidR="006F0817">
        <w:rPr>
          <w:rFonts w:ascii="Minion Pro" w:hAnsi="Minion Pro" w:cs="Arial"/>
        </w:rPr>
      </w:r>
      <w:r w:rsidR="006F0817">
        <w:rPr>
          <w:rFonts w:ascii="Minion Pro" w:hAnsi="Minion Pro" w:cs="Arial"/>
        </w:rPr>
        <w:fldChar w:fldCharType="separate"/>
      </w:r>
      <w:r w:rsidR="0015767E" w:rsidRPr="00B22F8E">
        <w:rPr>
          <w:rFonts w:ascii="Minion Pro" w:hAnsi="Minion Pro" w:cs="Arial"/>
        </w:rPr>
        <w:fldChar w:fldCharType="end"/>
      </w:r>
      <w:r w:rsidRPr="00B22F8E">
        <w:rPr>
          <w:rFonts w:ascii="Minion Pro" w:hAnsi="Minion Pro" w:cs="Arial"/>
        </w:rPr>
        <w:t xml:space="preserve">     No  </w:t>
      </w:r>
      <w:r w:rsidR="0015767E" w:rsidRPr="00B22F8E">
        <w:rPr>
          <w:rFonts w:ascii="Minion Pro" w:hAnsi="Minion Pro" w:cs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B22F8E">
        <w:rPr>
          <w:rFonts w:ascii="Minion Pro" w:hAnsi="Minion Pro" w:cs="Arial"/>
        </w:rPr>
        <w:instrText xml:space="preserve"> FORMCHECKBOX </w:instrText>
      </w:r>
      <w:r w:rsidR="006F0817">
        <w:rPr>
          <w:rFonts w:ascii="Minion Pro" w:hAnsi="Minion Pro" w:cs="Arial"/>
        </w:rPr>
      </w:r>
      <w:r w:rsidR="006F0817">
        <w:rPr>
          <w:rFonts w:ascii="Minion Pro" w:hAnsi="Minion Pro" w:cs="Arial"/>
        </w:rPr>
        <w:fldChar w:fldCharType="separate"/>
      </w:r>
      <w:r w:rsidR="0015767E" w:rsidRPr="00B22F8E">
        <w:rPr>
          <w:rFonts w:ascii="Minion Pro" w:hAnsi="Minion Pro" w:cs="Arial"/>
        </w:rPr>
        <w:fldChar w:fldCharType="end"/>
      </w:r>
    </w:p>
    <w:p w:rsidR="00A51EFD" w:rsidRPr="00B22F8E" w:rsidRDefault="00A51EFD" w:rsidP="00A51EFD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p w:rsidR="00A51EFD" w:rsidRPr="00B22F8E" w:rsidRDefault="00A51EFD" w:rsidP="00A51EFD">
      <w:pPr>
        <w:tabs>
          <w:tab w:val="left" w:pos="2175"/>
        </w:tabs>
        <w:rPr>
          <w:rFonts w:ascii="Minion Pro" w:hAnsi="Minion Pro"/>
          <w:sz w:val="16"/>
          <w:szCs w:val="16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A51EFD" w:rsidRPr="00B22F8E" w:rsidTr="002F04D1">
        <w:trPr>
          <w:cantSplit/>
          <w:trHeight w:val="1524"/>
        </w:trPr>
        <w:tc>
          <w:tcPr>
            <w:tcW w:w="10737" w:type="dxa"/>
          </w:tcPr>
          <w:p w:rsidR="00A51EFD" w:rsidRPr="00B22F8E" w:rsidRDefault="00A51EFD" w:rsidP="002F04D1">
            <w:pPr>
              <w:rPr>
                <w:rFonts w:ascii="Minion Pro" w:hAnsi="Minion Pro" w:cs="Arial"/>
                <w:b/>
                <w:sz w:val="16"/>
                <w:szCs w:val="16"/>
              </w:rPr>
            </w:pPr>
          </w:p>
          <w:p w:rsidR="00A51EFD" w:rsidRPr="00B22F8E" w:rsidRDefault="00A51EFD" w:rsidP="002F04D1">
            <w:pPr>
              <w:rPr>
                <w:rFonts w:ascii="Minion Pro" w:hAnsi="Minion Pro" w:cs="Arial"/>
                <w:b/>
              </w:rPr>
            </w:pPr>
            <w:r w:rsidRPr="00B22F8E">
              <w:rPr>
                <w:rFonts w:ascii="Minion Pro" w:hAnsi="Minion Pro" w:cs="Arial"/>
                <w:b/>
              </w:rPr>
              <w:t>Need for Vouchers:</w:t>
            </w:r>
          </w:p>
          <w:p w:rsidR="00A51EFD" w:rsidRPr="00B22F8E" w:rsidRDefault="00A51EFD" w:rsidP="002F04D1">
            <w:pPr>
              <w:numPr>
                <w:ilvl w:val="0"/>
                <w:numId w:val="10"/>
              </w:numPr>
              <w:rPr>
                <w:rFonts w:ascii="Minion Pro" w:hAnsi="Minion Pro" w:cs="Arial"/>
                <w:sz w:val="22"/>
                <w:szCs w:val="22"/>
              </w:rPr>
            </w:pPr>
            <w:r w:rsidRPr="00B22F8E">
              <w:rPr>
                <w:rFonts w:ascii="Minion Pro" w:hAnsi="Minion Pro" w:cs="Arial"/>
                <w:sz w:val="22"/>
                <w:szCs w:val="22"/>
              </w:rPr>
              <w:t>Describe the need for Vouchers in this Project.</w:t>
            </w:r>
          </w:p>
          <w:p w:rsidR="00A51EFD" w:rsidRPr="00B22F8E" w:rsidRDefault="00A51EFD" w:rsidP="00A51EFD">
            <w:pPr>
              <w:tabs>
                <w:tab w:val="left" w:pos="2175"/>
              </w:tabs>
              <w:rPr>
                <w:rFonts w:ascii="Minion Pro" w:hAnsi="Minion Pro" w:cs="Arial"/>
                <w:sz w:val="22"/>
                <w:szCs w:val="22"/>
              </w:rPr>
            </w:pPr>
          </w:p>
          <w:p w:rsidR="00A51EFD" w:rsidRPr="00B22F8E" w:rsidRDefault="00A51EFD" w:rsidP="002F04D1">
            <w:pPr>
              <w:tabs>
                <w:tab w:val="left" w:pos="2175"/>
              </w:tabs>
              <w:rPr>
                <w:rFonts w:ascii="Minion Pro" w:hAnsi="Minion Pro"/>
              </w:rPr>
            </w:pPr>
          </w:p>
        </w:tc>
      </w:tr>
    </w:tbl>
    <w:p w:rsidR="00A51EFD" w:rsidRPr="00B22F8E" w:rsidRDefault="0015767E" w:rsidP="00A51EFD">
      <w:pPr>
        <w:tabs>
          <w:tab w:val="left" w:pos="2175"/>
        </w:tabs>
        <w:rPr>
          <w:rFonts w:ascii="Minion Pro" w:hAnsi="Minion Pro" w:cs="Arial"/>
          <w:bCs/>
          <w:color w:val="000000"/>
        </w:rPr>
      </w:pPr>
      <w:r w:rsidRPr="00B22F8E">
        <w:rPr>
          <w:rFonts w:ascii="Minion Pro" w:hAnsi="Minion Pro" w:cs="Arial"/>
          <w:bCs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1EFD" w:rsidRPr="00B22F8E">
        <w:rPr>
          <w:rFonts w:ascii="Minion Pro" w:hAnsi="Minion Pro" w:cs="Arial"/>
          <w:bCs/>
          <w:color w:val="000000"/>
          <w:highlight w:val="lightGray"/>
        </w:rPr>
        <w:instrText xml:space="preserve"> FORMTEXT </w:instrText>
      </w:r>
      <w:r w:rsidRPr="00B22F8E">
        <w:rPr>
          <w:rFonts w:ascii="Minion Pro" w:hAnsi="Minion Pro" w:cs="Arial"/>
          <w:bCs/>
          <w:color w:val="000000"/>
          <w:highlight w:val="lightGray"/>
        </w:rPr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separate"/>
      </w:r>
      <w:r w:rsidR="00A51EFD" w:rsidRPr="00B22F8E">
        <w:rPr>
          <w:rFonts w:cs="Arial"/>
          <w:bCs/>
          <w:color w:val="000000"/>
          <w:highlight w:val="lightGray"/>
        </w:rPr>
        <w:t> </w:t>
      </w:r>
      <w:r w:rsidR="00A51EFD" w:rsidRPr="00B22F8E">
        <w:rPr>
          <w:rFonts w:ascii="Minion Pro" w:hAnsi="Minion Pro" w:cs="Arial"/>
          <w:bCs/>
          <w:color w:val="000000"/>
          <w:highlight w:val="lightGray"/>
        </w:rPr>
        <w:t xml:space="preserve">Overwrite this text with your answer here:   </w:t>
      </w:r>
      <w:r w:rsidR="00A51EFD" w:rsidRPr="00B22F8E">
        <w:rPr>
          <w:rFonts w:cs="Arial"/>
          <w:bCs/>
          <w:color w:val="000000"/>
          <w:highlight w:val="lightGray"/>
        </w:rPr>
        <w:t> </w:t>
      </w:r>
      <w:r w:rsidR="00A51EFD" w:rsidRPr="00B22F8E">
        <w:rPr>
          <w:rFonts w:cs="Arial"/>
          <w:bCs/>
          <w:color w:val="000000"/>
          <w:highlight w:val="lightGray"/>
        </w:rPr>
        <w:t> </w:t>
      </w:r>
      <w:r w:rsidR="00A51EFD" w:rsidRPr="00B22F8E">
        <w:rPr>
          <w:rFonts w:cs="Arial"/>
          <w:bCs/>
          <w:color w:val="000000"/>
          <w:highlight w:val="lightGray"/>
        </w:rPr>
        <w:t> </w:t>
      </w:r>
      <w:r w:rsidR="00A51EFD" w:rsidRPr="00B22F8E">
        <w:rPr>
          <w:rFonts w:cs="Arial"/>
          <w:bCs/>
          <w:color w:val="000000"/>
          <w:highlight w:val="lightGray"/>
        </w:rPr>
        <w:t> </w:t>
      </w:r>
      <w:r w:rsidRPr="00B22F8E">
        <w:rPr>
          <w:rFonts w:ascii="Minion Pro" w:hAnsi="Minion Pro" w:cs="Arial"/>
          <w:bCs/>
          <w:color w:val="000000"/>
          <w:highlight w:val="lightGray"/>
        </w:rPr>
        <w:fldChar w:fldCharType="end"/>
      </w:r>
    </w:p>
    <w:p w:rsidR="00A51EFD" w:rsidRPr="00B22F8E" w:rsidRDefault="00A51EFD" w:rsidP="00A51EFD">
      <w:pPr>
        <w:tabs>
          <w:tab w:val="left" w:pos="2175"/>
        </w:tabs>
        <w:rPr>
          <w:rFonts w:ascii="Minion Pro" w:hAnsi="Minion Pro"/>
        </w:rPr>
      </w:pPr>
    </w:p>
    <w:p w:rsidR="0019536E" w:rsidRPr="0019536E" w:rsidRDefault="0019536E" w:rsidP="0019536E">
      <w:pPr>
        <w:tabs>
          <w:tab w:val="left" w:pos="2175"/>
        </w:tabs>
        <w:jc w:val="center"/>
        <w:rPr>
          <w:rFonts w:ascii="Myriad Pro" w:hAnsi="Myriad Pro" w:cs="Arial"/>
          <w:b/>
          <w:bCs/>
          <w:color w:val="000000"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Proposed Rent Levels:  complete SHA Application Part II</w:t>
      </w:r>
    </w:p>
    <w:p w:rsidR="00A51EFD" w:rsidRPr="0019536E" w:rsidRDefault="00A51EFD" w:rsidP="00A51EFD">
      <w:pPr>
        <w:tabs>
          <w:tab w:val="left" w:pos="2175"/>
        </w:tabs>
        <w:rPr>
          <w:rFonts w:ascii="Myriad Pro" w:hAnsi="Myriad Pro"/>
        </w:rPr>
      </w:pPr>
    </w:p>
    <w:sectPr w:rsidR="00A51EFD" w:rsidRPr="0019536E" w:rsidSect="00AB31E8">
      <w:footerReference w:type="default" r:id="rId9"/>
      <w:pgSz w:w="12240" w:h="15840" w:code="1"/>
      <w:pgMar w:top="90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1D" w:rsidRDefault="008A451D">
      <w:r>
        <w:separator/>
      </w:r>
    </w:p>
  </w:endnote>
  <w:endnote w:type="continuationSeparator" w:id="0">
    <w:p w:rsidR="008A451D" w:rsidRDefault="008A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1D" w:rsidRPr="003455FC" w:rsidRDefault="008A451D" w:rsidP="005579C5">
    <w:pPr>
      <w:pStyle w:val="Footer"/>
      <w:tabs>
        <w:tab w:val="clear" w:pos="8640"/>
        <w:tab w:val="left" w:pos="8280"/>
        <w:tab w:val="right" w:pos="10080"/>
      </w:tabs>
    </w:pPr>
    <w:r>
      <w:t xml:space="preserve">Enhanced_Project-based Voucher exchange Application Page </w:t>
    </w:r>
    <w:r w:rsidR="006F0817">
      <w:fldChar w:fldCharType="begin"/>
    </w:r>
    <w:r w:rsidR="006F0817">
      <w:instrText xml:space="preserve"> PAGE </w:instrText>
    </w:r>
    <w:r w:rsidR="006F0817">
      <w:fldChar w:fldCharType="separate"/>
    </w:r>
    <w:r w:rsidR="006F0817">
      <w:rPr>
        <w:noProof/>
      </w:rPr>
      <w:t>5</w:t>
    </w:r>
    <w:r w:rsidR="006F0817">
      <w:rPr>
        <w:noProof/>
      </w:rPr>
      <w:fldChar w:fldCharType="end"/>
    </w:r>
    <w:r>
      <w:t xml:space="preserve"> of </w:t>
    </w:r>
    <w:r w:rsidR="006F0817">
      <w:fldChar w:fldCharType="begin"/>
    </w:r>
    <w:r w:rsidR="006F0817">
      <w:instrText xml:space="preserve"> NUMPAGES </w:instrText>
    </w:r>
    <w:r w:rsidR="006F0817">
      <w:fldChar w:fldCharType="separate"/>
    </w:r>
    <w:r w:rsidR="006F0817">
      <w:rPr>
        <w:noProof/>
      </w:rPr>
      <w:t>6</w:t>
    </w:r>
    <w:r w:rsidR="006F0817">
      <w:rPr>
        <w:noProof/>
      </w:rPr>
      <w:fldChar w:fldCharType="end"/>
    </w:r>
    <w:r>
      <w:tab/>
    </w:r>
    <w:r>
      <w:tab/>
      <w:t>July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1D" w:rsidRDefault="008A451D">
      <w:r>
        <w:separator/>
      </w:r>
    </w:p>
  </w:footnote>
  <w:footnote w:type="continuationSeparator" w:id="0">
    <w:p w:rsidR="008A451D" w:rsidRDefault="008A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8.65pt;height:112.2pt" o:bullet="t">
        <v:imagedata r:id="rId1" o:title="OuthouseLineart"/>
      </v:shape>
    </w:pict>
  </w:numPicBullet>
  <w:abstractNum w:abstractNumId="0">
    <w:nsid w:val="FFFFFF7E"/>
    <w:multiLevelType w:val="singleLevel"/>
    <w:tmpl w:val="AC7200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12D10CB"/>
    <w:multiLevelType w:val="multilevel"/>
    <w:tmpl w:val="F9EC8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">
    <w:nsid w:val="1910209E"/>
    <w:multiLevelType w:val="hybridMultilevel"/>
    <w:tmpl w:val="2C9233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3B3FC3"/>
    <w:multiLevelType w:val="hybridMultilevel"/>
    <w:tmpl w:val="1EC23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1325FA"/>
    <w:multiLevelType w:val="hybridMultilevel"/>
    <w:tmpl w:val="BD6E9B9A"/>
    <w:lvl w:ilvl="0" w:tplc="F91C5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13A46"/>
    <w:multiLevelType w:val="singleLevel"/>
    <w:tmpl w:val="8B64E204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3E0172A0"/>
    <w:multiLevelType w:val="multilevel"/>
    <w:tmpl w:val="09CA0824"/>
    <w:lvl w:ilvl="0">
      <w:start w:val="6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FF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color w:val="0000FF"/>
      </w:rPr>
    </w:lvl>
    <w:lvl w:ilvl="2">
      <w:start w:val="1"/>
      <w:numFmt w:val="bullet"/>
      <w:lvlText w:val="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color w:val="0000FF"/>
      </w:rPr>
    </w:lvl>
    <w:lvl w:ilvl="3">
      <w:start w:val="1"/>
      <w:numFmt w:val="bullet"/>
      <w:lvlText w:val="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  <w:color w:val="0000FF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6D22A37"/>
    <w:multiLevelType w:val="hybridMultilevel"/>
    <w:tmpl w:val="4ED6D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192F55"/>
    <w:multiLevelType w:val="hybridMultilevel"/>
    <w:tmpl w:val="0F188572"/>
    <w:lvl w:ilvl="0" w:tplc="DDA6D948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E473C"/>
    <w:multiLevelType w:val="hybridMultilevel"/>
    <w:tmpl w:val="0C765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7971E7E"/>
    <w:multiLevelType w:val="multilevel"/>
    <w:tmpl w:val="89C0FF4E"/>
    <w:lvl w:ilvl="0">
      <w:start w:val="6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FF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color w:val="0000FF"/>
      </w:rPr>
    </w:lvl>
    <w:lvl w:ilvl="2">
      <w:start w:val="1"/>
      <w:numFmt w:val="bullet"/>
      <w:lvlText w:val="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color w:val="0000FF"/>
      </w:rPr>
    </w:lvl>
    <w:lvl w:ilvl="3">
      <w:start w:val="1"/>
      <w:numFmt w:val="bullet"/>
      <w:lvlText w:val="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  <w:color w:val="0000FF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F6522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1"/>
    <w:rsid w:val="00000965"/>
    <w:rsid w:val="00001C21"/>
    <w:rsid w:val="000041CC"/>
    <w:rsid w:val="00005380"/>
    <w:rsid w:val="00021E88"/>
    <w:rsid w:val="000220F9"/>
    <w:rsid w:val="0002533C"/>
    <w:rsid w:val="0003082E"/>
    <w:rsid w:val="00032FCC"/>
    <w:rsid w:val="00040774"/>
    <w:rsid w:val="00042B7D"/>
    <w:rsid w:val="00043102"/>
    <w:rsid w:val="00046456"/>
    <w:rsid w:val="00056B4F"/>
    <w:rsid w:val="00057369"/>
    <w:rsid w:val="00057D94"/>
    <w:rsid w:val="00062892"/>
    <w:rsid w:val="000640CC"/>
    <w:rsid w:val="000658EE"/>
    <w:rsid w:val="00072844"/>
    <w:rsid w:val="000742FA"/>
    <w:rsid w:val="00080774"/>
    <w:rsid w:val="00081707"/>
    <w:rsid w:val="00085140"/>
    <w:rsid w:val="00087B54"/>
    <w:rsid w:val="0009018C"/>
    <w:rsid w:val="00092196"/>
    <w:rsid w:val="000946EE"/>
    <w:rsid w:val="00094E3E"/>
    <w:rsid w:val="00096E37"/>
    <w:rsid w:val="000A128D"/>
    <w:rsid w:val="000A39E8"/>
    <w:rsid w:val="000A3E4E"/>
    <w:rsid w:val="000A7D8D"/>
    <w:rsid w:val="000A7DC7"/>
    <w:rsid w:val="000B2506"/>
    <w:rsid w:val="000B742D"/>
    <w:rsid w:val="000C2636"/>
    <w:rsid w:val="000C4BEB"/>
    <w:rsid w:val="000C5375"/>
    <w:rsid w:val="000C7823"/>
    <w:rsid w:val="000D3FFF"/>
    <w:rsid w:val="000D6879"/>
    <w:rsid w:val="000E04C6"/>
    <w:rsid w:val="000E36E0"/>
    <w:rsid w:val="000E4DF0"/>
    <w:rsid w:val="000F1884"/>
    <w:rsid w:val="000F2D12"/>
    <w:rsid w:val="000F5367"/>
    <w:rsid w:val="000F6ABF"/>
    <w:rsid w:val="00101A93"/>
    <w:rsid w:val="001033CB"/>
    <w:rsid w:val="00103C4B"/>
    <w:rsid w:val="00104E5F"/>
    <w:rsid w:val="00110797"/>
    <w:rsid w:val="00110FBB"/>
    <w:rsid w:val="0011174E"/>
    <w:rsid w:val="00112B36"/>
    <w:rsid w:val="00115D9A"/>
    <w:rsid w:val="001215B1"/>
    <w:rsid w:val="0012164D"/>
    <w:rsid w:val="00124F90"/>
    <w:rsid w:val="00124FEF"/>
    <w:rsid w:val="00125CA2"/>
    <w:rsid w:val="00130E54"/>
    <w:rsid w:val="001325D6"/>
    <w:rsid w:val="0013288D"/>
    <w:rsid w:val="001333BA"/>
    <w:rsid w:val="00134A93"/>
    <w:rsid w:val="00140164"/>
    <w:rsid w:val="00140C6B"/>
    <w:rsid w:val="0015141E"/>
    <w:rsid w:val="0015767E"/>
    <w:rsid w:val="00157E1D"/>
    <w:rsid w:val="00164364"/>
    <w:rsid w:val="001643E5"/>
    <w:rsid w:val="001653A3"/>
    <w:rsid w:val="00165D13"/>
    <w:rsid w:val="0017007B"/>
    <w:rsid w:val="001709CB"/>
    <w:rsid w:val="001746AA"/>
    <w:rsid w:val="0017685C"/>
    <w:rsid w:val="00180C76"/>
    <w:rsid w:val="0018644F"/>
    <w:rsid w:val="00190E2C"/>
    <w:rsid w:val="00195042"/>
    <w:rsid w:val="0019536E"/>
    <w:rsid w:val="001A23AF"/>
    <w:rsid w:val="001A3855"/>
    <w:rsid w:val="001A474D"/>
    <w:rsid w:val="001B2BA4"/>
    <w:rsid w:val="001B76EC"/>
    <w:rsid w:val="001B7D02"/>
    <w:rsid w:val="001C719F"/>
    <w:rsid w:val="001D196C"/>
    <w:rsid w:val="001D295D"/>
    <w:rsid w:val="001D489E"/>
    <w:rsid w:val="001D58FA"/>
    <w:rsid w:val="001E1084"/>
    <w:rsid w:val="001E1B30"/>
    <w:rsid w:val="001E1DDC"/>
    <w:rsid w:val="001E27E8"/>
    <w:rsid w:val="001E31DC"/>
    <w:rsid w:val="001E7C64"/>
    <w:rsid w:val="001E7DE3"/>
    <w:rsid w:val="001F09E6"/>
    <w:rsid w:val="001F1324"/>
    <w:rsid w:val="001F31F9"/>
    <w:rsid w:val="001F5D5C"/>
    <w:rsid w:val="001F6886"/>
    <w:rsid w:val="00200453"/>
    <w:rsid w:val="00202AF6"/>
    <w:rsid w:val="00202C92"/>
    <w:rsid w:val="00203947"/>
    <w:rsid w:val="0020622B"/>
    <w:rsid w:val="00206AE1"/>
    <w:rsid w:val="00212855"/>
    <w:rsid w:val="002156D7"/>
    <w:rsid w:val="00216ABB"/>
    <w:rsid w:val="00217E75"/>
    <w:rsid w:val="00221D89"/>
    <w:rsid w:val="002229D8"/>
    <w:rsid w:val="00223614"/>
    <w:rsid w:val="00224A8B"/>
    <w:rsid w:val="0022624B"/>
    <w:rsid w:val="00230D2A"/>
    <w:rsid w:val="00231A33"/>
    <w:rsid w:val="00241B22"/>
    <w:rsid w:val="00245B08"/>
    <w:rsid w:val="0027007D"/>
    <w:rsid w:val="002729C5"/>
    <w:rsid w:val="00276CA8"/>
    <w:rsid w:val="00281083"/>
    <w:rsid w:val="00284EBA"/>
    <w:rsid w:val="00290633"/>
    <w:rsid w:val="0029231E"/>
    <w:rsid w:val="002962B4"/>
    <w:rsid w:val="002A2B9D"/>
    <w:rsid w:val="002A5353"/>
    <w:rsid w:val="002B246C"/>
    <w:rsid w:val="002B7F42"/>
    <w:rsid w:val="002D601B"/>
    <w:rsid w:val="002D626F"/>
    <w:rsid w:val="002E3443"/>
    <w:rsid w:val="002E4CF8"/>
    <w:rsid w:val="002E53EC"/>
    <w:rsid w:val="002F04D1"/>
    <w:rsid w:val="00304BE5"/>
    <w:rsid w:val="00306E36"/>
    <w:rsid w:val="00312ACC"/>
    <w:rsid w:val="00315EB4"/>
    <w:rsid w:val="00315FF7"/>
    <w:rsid w:val="00322E94"/>
    <w:rsid w:val="00325666"/>
    <w:rsid w:val="00330C8D"/>
    <w:rsid w:val="0033175E"/>
    <w:rsid w:val="00331D08"/>
    <w:rsid w:val="0033285C"/>
    <w:rsid w:val="00334294"/>
    <w:rsid w:val="00341741"/>
    <w:rsid w:val="00342D09"/>
    <w:rsid w:val="00344E97"/>
    <w:rsid w:val="003455FC"/>
    <w:rsid w:val="0035055B"/>
    <w:rsid w:val="003535FA"/>
    <w:rsid w:val="00353816"/>
    <w:rsid w:val="00353F44"/>
    <w:rsid w:val="00355094"/>
    <w:rsid w:val="00355723"/>
    <w:rsid w:val="00362F71"/>
    <w:rsid w:val="00366E78"/>
    <w:rsid w:val="003715AA"/>
    <w:rsid w:val="00375ED5"/>
    <w:rsid w:val="0038086C"/>
    <w:rsid w:val="003819C3"/>
    <w:rsid w:val="00390BBD"/>
    <w:rsid w:val="00392921"/>
    <w:rsid w:val="00394932"/>
    <w:rsid w:val="003A52FA"/>
    <w:rsid w:val="003A6F66"/>
    <w:rsid w:val="003B18C2"/>
    <w:rsid w:val="003B2D14"/>
    <w:rsid w:val="003B2E00"/>
    <w:rsid w:val="003B501B"/>
    <w:rsid w:val="003B5F31"/>
    <w:rsid w:val="003B6C45"/>
    <w:rsid w:val="003C03DB"/>
    <w:rsid w:val="003C2662"/>
    <w:rsid w:val="003D452D"/>
    <w:rsid w:val="003D7993"/>
    <w:rsid w:val="003E376F"/>
    <w:rsid w:val="003F0412"/>
    <w:rsid w:val="003F712C"/>
    <w:rsid w:val="004021A5"/>
    <w:rsid w:val="00404739"/>
    <w:rsid w:val="00404B0C"/>
    <w:rsid w:val="00404C76"/>
    <w:rsid w:val="00405651"/>
    <w:rsid w:val="00406C2A"/>
    <w:rsid w:val="004070A2"/>
    <w:rsid w:val="004077FC"/>
    <w:rsid w:val="00414B2A"/>
    <w:rsid w:val="004162FC"/>
    <w:rsid w:val="00416EC7"/>
    <w:rsid w:val="00420CF4"/>
    <w:rsid w:val="0042102B"/>
    <w:rsid w:val="00423C25"/>
    <w:rsid w:val="004312AD"/>
    <w:rsid w:val="004372DE"/>
    <w:rsid w:val="004409FB"/>
    <w:rsid w:val="00444F17"/>
    <w:rsid w:val="0044574C"/>
    <w:rsid w:val="0045476D"/>
    <w:rsid w:val="00457CBB"/>
    <w:rsid w:val="0046206F"/>
    <w:rsid w:val="00462E7F"/>
    <w:rsid w:val="004712BF"/>
    <w:rsid w:val="004724FF"/>
    <w:rsid w:val="00475D33"/>
    <w:rsid w:val="00490C22"/>
    <w:rsid w:val="004951EC"/>
    <w:rsid w:val="004A64D0"/>
    <w:rsid w:val="004A68BC"/>
    <w:rsid w:val="004B2472"/>
    <w:rsid w:val="004B7C5A"/>
    <w:rsid w:val="004C0C91"/>
    <w:rsid w:val="004C6FCD"/>
    <w:rsid w:val="004D0485"/>
    <w:rsid w:val="004D2BB8"/>
    <w:rsid w:val="004D6E22"/>
    <w:rsid w:val="004D77B6"/>
    <w:rsid w:val="004E2A99"/>
    <w:rsid w:val="004F0CF6"/>
    <w:rsid w:val="004F4330"/>
    <w:rsid w:val="004F7CF7"/>
    <w:rsid w:val="0050475B"/>
    <w:rsid w:val="00514646"/>
    <w:rsid w:val="00514806"/>
    <w:rsid w:val="00514C24"/>
    <w:rsid w:val="00516FA8"/>
    <w:rsid w:val="0051772B"/>
    <w:rsid w:val="00522A16"/>
    <w:rsid w:val="00524721"/>
    <w:rsid w:val="005359AD"/>
    <w:rsid w:val="0053631D"/>
    <w:rsid w:val="00541348"/>
    <w:rsid w:val="00542906"/>
    <w:rsid w:val="00543A36"/>
    <w:rsid w:val="00546188"/>
    <w:rsid w:val="00553724"/>
    <w:rsid w:val="0055388B"/>
    <w:rsid w:val="005547F8"/>
    <w:rsid w:val="00554AF6"/>
    <w:rsid w:val="00555770"/>
    <w:rsid w:val="005579C5"/>
    <w:rsid w:val="0056267C"/>
    <w:rsid w:val="00562F4E"/>
    <w:rsid w:val="0057136F"/>
    <w:rsid w:val="0057337E"/>
    <w:rsid w:val="005801CB"/>
    <w:rsid w:val="00580DA3"/>
    <w:rsid w:val="0058160E"/>
    <w:rsid w:val="00582F50"/>
    <w:rsid w:val="00583358"/>
    <w:rsid w:val="00583A42"/>
    <w:rsid w:val="00586891"/>
    <w:rsid w:val="00587FFC"/>
    <w:rsid w:val="00590503"/>
    <w:rsid w:val="00595AB4"/>
    <w:rsid w:val="00596FC3"/>
    <w:rsid w:val="005A4118"/>
    <w:rsid w:val="005A4731"/>
    <w:rsid w:val="005A48BC"/>
    <w:rsid w:val="005A514C"/>
    <w:rsid w:val="005A6D55"/>
    <w:rsid w:val="005B4C08"/>
    <w:rsid w:val="005B57C9"/>
    <w:rsid w:val="005B6D3A"/>
    <w:rsid w:val="005C00BC"/>
    <w:rsid w:val="005C70EF"/>
    <w:rsid w:val="005C7C25"/>
    <w:rsid w:val="005D242C"/>
    <w:rsid w:val="005D32D5"/>
    <w:rsid w:val="005D416A"/>
    <w:rsid w:val="005D6F9F"/>
    <w:rsid w:val="005D7EC6"/>
    <w:rsid w:val="005E1301"/>
    <w:rsid w:val="005F0B9E"/>
    <w:rsid w:val="005F212D"/>
    <w:rsid w:val="005F621B"/>
    <w:rsid w:val="006005E4"/>
    <w:rsid w:val="0060258B"/>
    <w:rsid w:val="006027E6"/>
    <w:rsid w:val="00610101"/>
    <w:rsid w:val="00615585"/>
    <w:rsid w:val="006202BD"/>
    <w:rsid w:val="00621A93"/>
    <w:rsid w:val="00624C19"/>
    <w:rsid w:val="006256F8"/>
    <w:rsid w:val="00630E73"/>
    <w:rsid w:val="006319FD"/>
    <w:rsid w:val="006333C6"/>
    <w:rsid w:val="006352FF"/>
    <w:rsid w:val="0063664C"/>
    <w:rsid w:val="00642BB0"/>
    <w:rsid w:val="00644454"/>
    <w:rsid w:val="006461E4"/>
    <w:rsid w:val="00653815"/>
    <w:rsid w:val="006546F9"/>
    <w:rsid w:val="00654B94"/>
    <w:rsid w:val="006550D8"/>
    <w:rsid w:val="00656EC8"/>
    <w:rsid w:val="00661309"/>
    <w:rsid w:val="00662CB8"/>
    <w:rsid w:val="00663DB1"/>
    <w:rsid w:val="00666B48"/>
    <w:rsid w:val="00670BF4"/>
    <w:rsid w:val="006728AF"/>
    <w:rsid w:val="00673C41"/>
    <w:rsid w:val="0067433B"/>
    <w:rsid w:val="00680FC0"/>
    <w:rsid w:val="00691F21"/>
    <w:rsid w:val="006940D9"/>
    <w:rsid w:val="00694F22"/>
    <w:rsid w:val="006A156A"/>
    <w:rsid w:val="006A18FD"/>
    <w:rsid w:val="006A20C6"/>
    <w:rsid w:val="006B02AB"/>
    <w:rsid w:val="006B1EB4"/>
    <w:rsid w:val="006C31D5"/>
    <w:rsid w:val="006C33FC"/>
    <w:rsid w:val="006D40B8"/>
    <w:rsid w:val="006D5920"/>
    <w:rsid w:val="006D6B54"/>
    <w:rsid w:val="006D7738"/>
    <w:rsid w:val="006E65D2"/>
    <w:rsid w:val="006E673F"/>
    <w:rsid w:val="006E6D04"/>
    <w:rsid w:val="006F0817"/>
    <w:rsid w:val="006F3D94"/>
    <w:rsid w:val="007015B5"/>
    <w:rsid w:val="00702B98"/>
    <w:rsid w:val="007051B5"/>
    <w:rsid w:val="00706549"/>
    <w:rsid w:val="00707E91"/>
    <w:rsid w:val="007113CC"/>
    <w:rsid w:val="00712AC5"/>
    <w:rsid w:val="00714A42"/>
    <w:rsid w:val="00722315"/>
    <w:rsid w:val="00724E06"/>
    <w:rsid w:val="00725832"/>
    <w:rsid w:val="00733371"/>
    <w:rsid w:val="00734C81"/>
    <w:rsid w:val="00735441"/>
    <w:rsid w:val="007362A4"/>
    <w:rsid w:val="0074454A"/>
    <w:rsid w:val="00745FB8"/>
    <w:rsid w:val="0075332A"/>
    <w:rsid w:val="0075519A"/>
    <w:rsid w:val="007551CF"/>
    <w:rsid w:val="0075778B"/>
    <w:rsid w:val="00760892"/>
    <w:rsid w:val="00772DDB"/>
    <w:rsid w:val="00775F1A"/>
    <w:rsid w:val="00782960"/>
    <w:rsid w:val="00783BA0"/>
    <w:rsid w:val="00793D8C"/>
    <w:rsid w:val="007A0285"/>
    <w:rsid w:val="007A6E15"/>
    <w:rsid w:val="007B2D5B"/>
    <w:rsid w:val="007C2304"/>
    <w:rsid w:val="007C2325"/>
    <w:rsid w:val="007D158A"/>
    <w:rsid w:val="007D1AFC"/>
    <w:rsid w:val="007D2212"/>
    <w:rsid w:val="007D7CAA"/>
    <w:rsid w:val="007E3DFB"/>
    <w:rsid w:val="007E50C6"/>
    <w:rsid w:val="007F3AF8"/>
    <w:rsid w:val="007F79D5"/>
    <w:rsid w:val="00804E49"/>
    <w:rsid w:val="00806B5D"/>
    <w:rsid w:val="00807026"/>
    <w:rsid w:val="00810F82"/>
    <w:rsid w:val="00811AB2"/>
    <w:rsid w:val="00811C3F"/>
    <w:rsid w:val="0082275C"/>
    <w:rsid w:val="00823744"/>
    <w:rsid w:val="00830441"/>
    <w:rsid w:val="008329AF"/>
    <w:rsid w:val="00836599"/>
    <w:rsid w:val="0085226F"/>
    <w:rsid w:val="0085437D"/>
    <w:rsid w:val="00854756"/>
    <w:rsid w:val="00862C5C"/>
    <w:rsid w:val="00864045"/>
    <w:rsid w:val="00866FAC"/>
    <w:rsid w:val="00874A5F"/>
    <w:rsid w:val="0087559E"/>
    <w:rsid w:val="0088033A"/>
    <w:rsid w:val="0088054D"/>
    <w:rsid w:val="00882B4A"/>
    <w:rsid w:val="00890523"/>
    <w:rsid w:val="0089250C"/>
    <w:rsid w:val="008979C2"/>
    <w:rsid w:val="008A35A0"/>
    <w:rsid w:val="008A451D"/>
    <w:rsid w:val="008A6927"/>
    <w:rsid w:val="008B5ADE"/>
    <w:rsid w:val="008C2EBC"/>
    <w:rsid w:val="008C477A"/>
    <w:rsid w:val="008C5035"/>
    <w:rsid w:val="008C5DF6"/>
    <w:rsid w:val="008D1558"/>
    <w:rsid w:val="008D1CC5"/>
    <w:rsid w:val="008D4402"/>
    <w:rsid w:val="008E11AE"/>
    <w:rsid w:val="008F2CBF"/>
    <w:rsid w:val="008F6809"/>
    <w:rsid w:val="008F6977"/>
    <w:rsid w:val="0090133D"/>
    <w:rsid w:val="00901478"/>
    <w:rsid w:val="00902077"/>
    <w:rsid w:val="009060FE"/>
    <w:rsid w:val="009166BA"/>
    <w:rsid w:val="0091723A"/>
    <w:rsid w:val="009263F5"/>
    <w:rsid w:val="00936BA8"/>
    <w:rsid w:val="00937775"/>
    <w:rsid w:val="009419BE"/>
    <w:rsid w:val="00943EC6"/>
    <w:rsid w:val="009445BE"/>
    <w:rsid w:val="009525D4"/>
    <w:rsid w:val="00966480"/>
    <w:rsid w:val="0097089E"/>
    <w:rsid w:val="00971D22"/>
    <w:rsid w:val="009728F7"/>
    <w:rsid w:val="00974AB1"/>
    <w:rsid w:val="00974E05"/>
    <w:rsid w:val="00975092"/>
    <w:rsid w:val="00975B36"/>
    <w:rsid w:val="00977739"/>
    <w:rsid w:val="009870F4"/>
    <w:rsid w:val="00990E02"/>
    <w:rsid w:val="009951B8"/>
    <w:rsid w:val="009A3B51"/>
    <w:rsid w:val="009A49D0"/>
    <w:rsid w:val="009A51A7"/>
    <w:rsid w:val="009A7E89"/>
    <w:rsid w:val="009B0451"/>
    <w:rsid w:val="009B5BB6"/>
    <w:rsid w:val="009C1505"/>
    <w:rsid w:val="009C15AF"/>
    <w:rsid w:val="009C1D55"/>
    <w:rsid w:val="009C404B"/>
    <w:rsid w:val="009D2D2E"/>
    <w:rsid w:val="009D341D"/>
    <w:rsid w:val="009D41A0"/>
    <w:rsid w:val="009D4BAA"/>
    <w:rsid w:val="009E56DF"/>
    <w:rsid w:val="009E5E07"/>
    <w:rsid w:val="009E7694"/>
    <w:rsid w:val="009F110B"/>
    <w:rsid w:val="009F54F2"/>
    <w:rsid w:val="009F59C1"/>
    <w:rsid w:val="009F6462"/>
    <w:rsid w:val="009F6AF2"/>
    <w:rsid w:val="009F6CD1"/>
    <w:rsid w:val="009F7E45"/>
    <w:rsid w:val="00A046C2"/>
    <w:rsid w:val="00A07BD1"/>
    <w:rsid w:val="00A254EB"/>
    <w:rsid w:val="00A25BBE"/>
    <w:rsid w:val="00A2652F"/>
    <w:rsid w:val="00A343ED"/>
    <w:rsid w:val="00A3552F"/>
    <w:rsid w:val="00A406C8"/>
    <w:rsid w:val="00A47E37"/>
    <w:rsid w:val="00A512A5"/>
    <w:rsid w:val="00A51EFD"/>
    <w:rsid w:val="00A5489B"/>
    <w:rsid w:val="00A5694E"/>
    <w:rsid w:val="00A56AD4"/>
    <w:rsid w:val="00A60DA6"/>
    <w:rsid w:val="00A6545E"/>
    <w:rsid w:val="00A723D0"/>
    <w:rsid w:val="00A74246"/>
    <w:rsid w:val="00A7513D"/>
    <w:rsid w:val="00A76DC9"/>
    <w:rsid w:val="00A85822"/>
    <w:rsid w:val="00A86373"/>
    <w:rsid w:val="00A90100"/>
    <w:rsid w:val="00A91EFD"/>
    <w:rsid w:val="00A92065"/>
    <w:rsid w:val="00A92EB5"/>
    <w:rsid w:val="00A951EF"/>
    <w:rsid w:val="00A97CB3"/>
    <w:rsid w:val="00AA4A96"/>
    <w:rsid w:val="00AA4C9D"/>
    <w:rsid w:val="00AA6B24"/>
    <w:rsid w:val="00AB286C"/>
    <w:rsid w:val="00AB31E8"/>
    <w:rsid w:val="00AB53D0"/>
    <w:rsid w:val="00AB77FB"/>
    <w:rsid w:val="00AC0000"/>
    <w:rsid w:val="00AC2290"/>
    <w:rsid w:val="00AC3714"/>
    <w:rsid w:val="00AC7007"/>
    <w:rsid w:val="00AC71CB"/>
    <w:rsid w:val="00AD35D2"/>
    <w:rsid w:val="00AD5EEB"/>
    <w:rsid w:val="00AE0201"/>
    <w:rsid w:val="00AE059C"/>
    <w:rsid w:val="00AE1CEB"/>
    <w:rsid w:val="00AE3B9B"/>
    <w:rsid w:val="00AE3C7B"/>
    <w:rsid w:val="00AE55A4"/>
    <w:rsid w:val="00AE579E"/>
    <w:rsid w:val="00AE61C3"/>
    <w:rsid w:val="00AE668F"/>
    <w:rsid w:val="00AF0CD1"/>
    <w:rsid w:val="00AF48A8"/>
    <w:rsid w:val="00B007A4"/>
    <w:rsid w:val="00B04519"/>
    <w:rsid w:val="00B0491E"/>
    <w:rsid w:val="00B04B41"/>
    <w:rsid w:val="00B05443"/>
    <w:rsid w:val="00B06749"/>
    <w:rsid w:val="00B06E4F"/>
    <w:rsid w:val="00B123F5"/>
    <w:rsid w:val="00B13F97"/>
    <w:rsid w:val="00B146C5"/>
    <w:rsid w:val="00B20C0A"/>
    <w:rsid w:val="00B20CE9"/>
    <w:rsid w:val="00B22B2A"/>
    <w:rsid w:val="00B22F8E"/>
    <w:rsid w:val="00B272AF"/>
    <w:rsid w:val="00B3141B"/>
    <w:rsid w:val="00B31C81"/>
    <w:rsid w:val="00B3205E"/>
    <w:rsid w:val="00B34D03"/>
    <w:rsid w:val="00B517BA"/>
    <w:rsid w:val="00B52ABE"/>
    <w:rsid w:val="00B549B3"/>
    <w:rsid w:val="00B5526F"/>
    <w:rsid w:val="00B62D57"/>
    <w:rsid w:val="00B63389"/>
    <w:rsid w:val="00B63B8F"/>
    <w:rsid w:val="00B643DE"/>
    <w:rsid w:val="00B65915"/>
    <w:rsid w:val="00B6605F"/>
    <w:rsid w:val="00B74C19"/>
    <w:rsid w:val="00B849C3"/>
    <w:rsid w:val="00B86543"/>
    <w:rsid w:val="00B95C26"/>
    <w:rsid w:val="00B9713B"/>
    <w:rsid w:val="00BA0B32"/>
    <w:rsid w:val="00BA763E"/>
    <w:rsid w:val="00BA7702"/>
    <w:rsid w:val="00BB1745"/>
    <w:rsid w:val="00BB1775"/>
    <w:rsid w:val="00BB3DB7"/>
    <w:rsid w:val="00BB5023"/>
    <w:rsid w:val="00BB5CA1"/>
    <w:rsid w:val="00BC1E3D"/>
    <w:rsid w:val="00BC4460"/>
    <w:rsid w:val="00BC7983"/>
    <w:rsid w:val="00BD05D2"/>
    <w:rsid w:val="00BD136A"/>
    <w:rsid w:val="00BD18E1"/>
    <w:rsid w:val="00BD2D46"/>
    <w:rsid w:val="00BE036A"/>
    <w:rsid w:val="00BE2C17"/>
    <w:rsid w:val="00BF4F30"/>
    <w:rsid w:val="00C04CD1"/>
    <w:rsid w:val="00C05C83"/>
    <w:rsid w:val="00C0633D"/>
    <w:rsid w:val="00C0692B"/>
    <w:rsid w:val="00C1270D"/>
    <w:rsid w:val="00C17C9F"/>
    <w:rsid w:val="00C22609"/>
    <w:rsid w:val="00C272BB"/>
    <w:rsid w:val="00C3108E"/>
    <w:rsid w:val="00C31E17"/>
    <w:rsid w:val="00C34B83"/>
    <w:rsid w:val="00C37E6A"/>
    <w:rsid w:val="00C413EB"/>
    <w:rsid w:val="00C43F94"/>
    <w:rsid w:val="00C45686"/>
    <w:rsid w:val="00C47A8C"/>
    <w:rsid w:val="00C50360"/>
    <w:rsid w:val="00C534F1"/>
    <w:rsid w:val="00C537AB"/>
    <w:rsid w:val="00C54FA3"/>
    <w:rsid w:val="00C5550F"/>
    <w:rsid w:val="00C57F7E"/>
    <w:rsid w:val="00C60FF4"/>
    <w:rsid w:val="00C61CA7"/>
    <w:rsid w:val="00C67C36"/>
    <w:rsid w:val="00C759DC"/>
    <w:rsid w:val="00C77FF2"/>
    <w:rsid w:val="00C81AA0"/>
    <w:rsid w:val="00C866EA"/>
    <w:rsid w:val="00CA0CAD"/>
    <w:rsid w:val="00CA5FCF"/>
    <w:rsid w:val="00CB1A1F"/>
    <w:rsid w:val="00CB5CD1"/>
    <w:rsid w:val="00CC0AD7"/>
    <w:rsid w:val="00CC50EA"/>
    <w:rsid w:val="00CD208A"/>
    <w:rsid w:val="00CD5712"/>
    <w:rsid w:val="00CE7BCD"/>
    <w:rsid w:val="00CF1960"/>
    <w:rsid w:val="00CF2DA5"/>
    <w:rsid w:val="00CF3E6C"/>
    <w:rsid w:val="00CF4AE0"/>
    <w:rsid w:val="00CF615B"/>
    <w:rsid w:val="00D00982"/>
    <w:rsid w:val="00D01050"/>
    <w:rsid w:val="00D035FC"/>
    <w:rsid w:val="00D111D7"/>
    <w:rsid w:val="00D13192"/>
    <w:rsid w:val="00D14CE7"/>
    <w:rsid w:val="00D16BDE"/>
    <w:rsid w:val="00D17C37"/>
    <w:rsid w:val="00D17E5F"/>
    <w:rsid w:val="00D20B7B"/>
    <w:rsid w:val="00D212A2"/>
    <w:rsid w:val="00D22F4F"/>
    <w:rsid w:val="00D24C24"/>
    <w:rsid w:val="00D26CCC"/>
    <w:rsid w:val="00D27DCC"/>
    <w:rsid w:val="00D328ED"/>
    <w:rsid w:val="00D4214C"/>
    <w:rsid w:val="00D43C67"/>
    <w:rsid w:val="00D52D6A"/>
    <w:rsid w:val="00D578E3"/>
    <w:rsid w:val="00D65392"/>
    <w:rsid w:val="00D70670"/>
    <w:rsid w:val="00D749F0"/>
    <w:rsid w:val="00D81940"/>
    <w:rsid w:val="00D830A3"/>
    <w:rsid w:val="00D86DE3"/>
    <w:rsid w:val="00D87F75"/>
    <w:rsid w:val="00D91009"/>
    <w:rsid w:val="00D91840"/>
    <w:rsid w:val="00DA6E45"/>
    <w:rsid w:val="00DB1EA5"/>
    <w:rsid w:val="00DB5A3A"/>
    <w:rsid w:val="00DB7BDD"/>
    <w:rsid w:val="00DC2C1F"/>
    <w:rsid w:val="00DC4B92"/>
    <w:rsid w:val="00DD7190"/>
    <w:rsid w:val="00DE260A"/>
    <w:rsid w:val="00DE74DE"/>
    <w:rsid w:val="00DE7CFE"/>
    <w:rsid w:val="00DF5991"/>
    <w:rsid w:val="00DF7AE8"/>
    <w:rsid w:val="00E02029"/>
    <w:rsid w:val="00E048B9"/>
    <w:rsid w:val="00E04F6B"/>
    <w:rsid w:val="00E05C41"/>
    <w:rsid w:val="00E12DB4"/>
    <w:rsid w:val="00E13A0F"/>
    <w:rsid w:val="00E14275"/>
    <w:rsid w:val="00E1462B"/>
    <w:rsid w:val="00E1636A"/>
    <w:rsid w:val="00E2039F"/>
    <w:rsid w:val="00E21A81"/>
    <w:rsid w:val="00E23B18"/>
    <w:rsid w:val="00E27889"/>
    <w:rsid w:val="00E315CF"/>
    <w:rsid w:val="00E345BE"/>
    <w:rsid w:val="00E347F6"/>
    <w:rsid w:val="00E40E0E"/>
    <w:rsid w:val="00E43935"/>
    <w:rsid w:val="00E46648"/>
    <w:rsid w:val="00E51919"/>
    <w:rsid w:val="00E5245E"/>
    <w:rsid w:val="00E5491E"/>
    <w:rsid w:val="00E56F14"/>
    <w:rsid w:val="00E625C3"/>
    <w:rsid w:val="00E8162C"/>
    <w:rsid w:val="00E86EAC"/>
    <w:rsid w:val="00E87B34"/>
    <w:rsid w:val="00EA0F03"/>
    <w:rsid w:val="00EA2546"/>
    <w:rsid w:val="00EA33E9"/>
    <w:rsid w:val="00EA3F30"/>
    <w:rsid w:val="00EA4660"/>
    <w:rsid w:val="00EA46D0"/>
    <w:rsid w:val="00EB034B"/>
    <w:rsid w:val="00EB0E84"/>
    <w:rsid w:val="00EB39E2"/>
    <w:rsid w:val="00EB3FEB"/>
    <w:rsid w:val="00EB4DA0"/>
    <w:rsid w:val="00EB53CF"/>
    <w:rsid w:val="00EB77CF"/>
    <w:rsid w:val="00EC41AF"/>
    <w:rsid w:val="00EC43E9"/>
    <w:rsid w:val="00EC65AE"/>
    <w:rsid w:val="00ED0C11"/>
    <w:rsid w:val="00ED2503"/>
    <w:rsid w:val="00ED36C4"/>
    <w:rsid w:val="00EE1B5A"/>
    <w:rsid w:val="00EE3B1D"/>
    <w:rsid w:val="00EE685D"/>
    <w:rsid w:val="00EE6D9F"/>
    <w:rsid w:val="00EF25D1"/>
    <w:rsid w:val="00EF5565"/>
    <w:rsid w:val="00EF702A"/>
    <w:rsid w:val="00F01959"/>
    <w:rsid w:val="00F032E3"/>
    <w:rsid w:val="00F0445F"/>
    <w:rsid w:val="00F06A0E"/>
    <w:rsid w:val="00F1468D"/>
    <w:rsid w:val="00F2473F"/>
    <w:rsid w:val="00F31C28"/>
    <w:rsid w:val="00F328F9"/>
    <w:rsid w:val="00F33E9D"/>
    <w:rsid w:val="00F34A99"/>
    <w:rsid w:val="00F34DDA"/>
    <w:rsid w:val="00F36AB5"/>
    <w:rsid w:val="00F40925"/>
    <w:rsid w:val="00F45D29"/>
    <w:rsid w:val="00F47DA2"/>
    <w:rsid w:val="00F50D5B"/>
    <w:rsid w:val="00F525FE"/>
    <w:rsid w:val="00F536CF"/>
    <w:rsid w:val="00F55B4F"/>
    <w:rsid w:val="00F6294F"/>
    <w:rsid w:val="00F62C70"/>
    <w:rsid w:val="00F6540F"/>
    <w:rsid w:val="00F66F14"/>
    <w:rsid w:val="00F70317"/>
    <w:rsid w:val="00F70C4D"/>
    <w:rsid w:val="00F70EB0"/>
    <w:rsid w:val="00F72A38"/>
    <w:rsid w:val="00F74C85"/>
    <w:rsid w:val="00F7610E"/>
    <w:rsid w:val="00F8058A"/>
    <w:rsid w:val="00F82056"/>
    <w:rsid w:val="00F8633B"/>
    <w:rsid w:val="00F866E8"/>
    <w:rsid w:val="00F87615"/>
    <w:rsid w:val="00F90AB0"/>
    <w:rsid w:val="00F90ACB"/>
    <w:rsid w:val="00F929A2"/>
    <w:rsid w:val="00F959E1"/>
    <w:rsid w:val="00F978BA"/>
    <w:rsid w:val="00FA0DBB"/>
    <w:rsid w:val="00FA4B18"/>
    <w:rsid w:val="00FA51D8"/>
    <w:rsid w:val="00FB1839"/>
    <w:rsid w:val="00FB4141"/>
    <w:rsid w:val="00FC71E5"/>
    <w:rsid w:val="00FC79E8"/>
    <w:rsid w:val="00FD0ED4"/>
    <w:rsid w:val="00FD117E"/>
    <w:rsid w:val="00FD1C15"/>
    <w:rsid w:val="00FE1161"/>
    <w:rsid w:val="00FE353C"/>
    <w:rsid w:val="00FE65DB"/>
    <w:rsid w:val="00FF1233"/>
    <w:rsid w:val="00FF1F28"/>
    <w:rsid w:val="00FF2071"/>
    <w:rsid w:val="00FF2A2C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94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54B9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4B94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54B94"/>
    <w:pPr>
      <w:keepNext/>
      <w:outlineLvl w:val="2"/>
    </w:pPr>
    <w:rPr>
      <w:b/>
      <w:kern w:val="18"/>
      <w:szCs w:val="20"/>
    </w:rPr>
  </w:style>
  <w:style w:type="paragraph" w:styleId="Heading4">
    <w:name w:val="heading 4"/>
    <w:basedOn w:val="Normal"/>
    <w:next w:val="Normal"/>
    <w:qFormat/>
    <w:rsid w:val="00654B94"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654B94"/>
    <w:pPr>
      <w:keepNext/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654B94"/>
    <w:pPr>
      <w:keepNext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qFormat/>
    <w:rsid w:val="00654B94"/>
    <w:pPr>
      <w:keepNext/>
      <w:spacing w:after="120"/>
      <w:ind w:right="-144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654B94"/>
    <w:pPr>
      <w:keepNext/>
      <w:tabs>
        <w:tab w:val="decimal" w:pos="6750"/>
      </w:tabs>
      <w:ind w:left="720" w:firstLine="144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654B94"/>
    <w:pPr>
      <w:keepNext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FF2071"/>
    <w:rPr>
      <w:b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rsid w:val="00654B94"/>
    <w:rPr>
      <w:b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654B94"/>
    <w:pPr>
      <w:jc w:val="center"/>
    </w:pPr>
    <w:rPr>
      <w:b/>
      <w:sz w:val="20"/>
      <w:szCs w:val="20"/>
    </w:rPr>
  </w:style>
  <w:style w:type="paragraph" w:styleId="BodyTextIndent2">
    <w:name w:val="Body Text Indent 2"/>
    <w:basedOn w:val="Normal"/>
    <w:rsid w:val="00654B94"/>
    <w:pPr>
      <w:ind w:left="2160"/>
    </w:pPr>
    <w:rPr>
      <w:sz w:val="28"/>
      <w:szCs w:val="20"/>
    </w:rPr>
  </w:style>
  <w:style w:type="paragraph" w:customStyle="1" w:styleId="hfptablehead">
    <w:name w:val="hfp_tablehead"/>
    <w:basedOn w:val="Normal"/>
    <w:rsid w:val="00654B94"/>
    <w:pPr>
      <w:spacing w:before="120" w:after="120"/>
      <w:jc w:val="center"/>
    </w:pPr>
    <w:rPr>
      <w:rFonts w:ascii="Arial" w:hAnsi="Arial"/>
      <w:b/>
      <w:kern w:val="2"/>
      <w:szCs w:val="20"/>
    </w:rPr>
  </w:style>
  <w:style w:type="paragraph" w:styleId="Subtitle">
    <w:name w:val="Subtitle"/>
    <w:basedOn w:val="Normal"/>
    <w:qFormat/>
    <w:rsid w:val="00654B94"/>
    <w:pPr>
      <w:jc w:val="center"/>
    </w:pPr>
    <w:rPr>
      <w:b/>
      <w:szCs w:val="20"/>
    </w:rPr>
  </w:style>
  <w:style w:type="paragraph" w:customStyle="1" w:styleId="2bul">
    <w:name w:val="2bul"/>
    <w:basedOn w:val="Normal"/>
    <w:rsid w:val="00654B94"/>
    <w:pPr>
      <w:ind w:left="1080" w:hanging="360"/>
    </w:pPr>
    <w:rPr>
      <w:rFonts w:ascii="Arial" w:hAnsi="Arial"/>
      <w:kern w:val="2"/>
      <w:sz w:val="20"/>
      <w:szCs w:val="20"/>
    </w:rPr>
  </w:style>
  <w:style w:type="paragraph" w:customStyle="1" w:styleId="box2">
    <w:name w:val="box2"/>
    <w:basedOn w:val="Normal"/>
    <w:rsid w:val="00654B94"/>
    <w:pPr>
      <w:pBdr>
        <w:top w:val="single" w:sz="6" w:space="0" w:color="auto" w:shadow="1"/>
        <w:left w:val="single" w:sz="6" w:space="6" w:color="auto" w:shadow="1"/>
        <w:bottom w:val="single" w:sz="6" w:space="0" w:color="auto" w:shadow="1"/>
        <w:right w:val="single" w:sz="6" w:space="6" w:color="auto" w:shadow="1"/>
      </w:pBdr>
      <w:tabs>
        <w:tab w:val="left" w:pos="216"/>
      </w:tabs>
      <w:spacing w:line="280" w:lineRule="exact"/>
    </w:pPr>
    <w:rPr>
      <w:rFonts w:ascii="Arial" w:hAnsi="Arial"/>
      <w:b/>
      <w:kern w:val="2"/>
      <w:sz w:val="20"/>
      <w:szCs w:val="20"/>
    </w:rPr>
  </w:style>
  <w:style w:type="paragraph" w:customStyle="1" w:styleId="hfp">
    <w:name w:val="hfp*"/>
    <w:basedOn w:val="Normal"/>
    <w:rsid w:val="00654B94"/>
    <w:pPr>
      <w:tabs>
        <w:tab w:val="right" w:pos="180"/>
        <w:tab w:val="left" w:pos="360"/>
      </w:tabs>
      <w:spacing w:line="240" w:lineRule="exact"/>
      <w:ind w:left="360" w:hanging="360"/>
    </w:pPr>
    <w:rPr>
      <w:rFonts w:ascii="Arial" w:hAnsi="Arial"/>
      <w:kern w:val="2"/>
      <w:sz w:val="20"/>
      <w:szCs w:val="20"/>
    </w:rPr>
  </w:style>
  <w:style w:type="paragraph" w:styleId="FootnoteText">
    <w:name w:val="footnote text"/>
    <w:basedOn w:val="Normal"/>
    <w:semiHidden/>
    <w:rsid w:val="00654B94"/>
    <w:rPr>
      <w:sz w:val="20"/>
      <w:szCs w:val="20"/>
    </w:rPr>
  </w:style>
  <w:style w:type="paragraph" w:styleId="Header">
    <w:name w:val="header"/>
    <w:basedOn w:val="Normal"/>
    <w:rsid w:val="00654B94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654B94"/>
    <w:rPr>
      <w:b/>
      <w:szCs w:val="20"/>
    </w:rPr>
  </w:style>
  <w:style w:type="paragraph" w:styleId="BodyText3">
    <w:name w:val="Body Text 3"/>
    <w:basedOn w:val="Normal"/>
    <w:rsid w:val="00654B94"/>
    <w:pPr>
      <w:shd w:val="pct15" w:color="auto" w:fill="auto"/>
    </w:pPr>
    <w:rPr>
      <w:szCs w:val="20"/>
    </w:rPr>
  </w:style>
  <w:style w:type="character" w:styleId="Hyperlink">
    <w:name w:val="Hyperlink"/>
    <w:basedOn w:val="DefaultParagraphFont"/>
    <w:rsid w:val="00654B94"/>
    <w:rPr>
      <w:color w:val="0000FF"/>
      <w:u w:val="single"/>
    </w:rPr>
  </w:style>
  <w:style w:type="paragraph" w:styleId="BodyTextIndent3">
    <w:name w:val="Body Text Indent 3"/>
    <w:basedOn w:val="Normal"/>
    <w:rsid w:val="00654B94"/>
    <w:pPr>
      <w:ind w:left="720"/>
    </w:pPr>
    <w:rPr>
      <w:szCs w:val="20"/>
    </w:rPr>
  </w:style>
  <w:style w:type="paragraph" w:styleId="BodyTextIndent">
    <w:name w:val="Body Text Indent"/>
    <w:basedOn w:val="Normal"/>
    <w:rsid w:val="00654B94"/>
    <w:pPr>
      <w:tabs>
        <w:tab w:val="left" w:pos="1350"/>
      </w:tabs>
      <w:ind w:left="1350"/>
    </w:pPr>
    <w:rPr>
      <w:szCs w:val="20"/>
    </w:rPr>
  </w:style>
  <w:style w:type="paragraph" w:styleId="Footer">
    <w:name w:val="footer"/>
    <w:basedOn w:val="Normal"/>
    <w:rsid w:val="00654B94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fptext">
    <w:name w:val="hfptext"/>
    <w:basedOn w:val="Normal"/>
    <w:rsid w:val="00654B94"/>
    <w:pPr>
      <w:spacing w:line="278" w:lineRule="exact"/>
    </w:pPr>
    <w:rPr>
      <w:rFonts w:ascii="Arial" w:hAnsi="Arial"/>
      <w:kern w:val="2"/>
      <w:sz w:val="20"/>
      <w:szCs w:val="20"/>
    </w:rPr>
  </w:style>
  <w:style w:type="paragraph" w:customStyle="1" w:styleId="hfptitle">
    <w:name w:val="hfptitle"/>
    <w:basedOn w:val="Normal"/>
    <w:rsid w:val="00654B94"/>
    <w:pPr>
      <w:keepNext/>
      <w:spacing w:before="480" w:after="480"/>
      <w:jc w:val="center"/>
    </w:pPr>
    <w:rPr>
      <w:rFonts w:ascii="Arial" w:hAnsi="Arial"/>
      <w:b/>
      <w:kern w:val="2"/>
      <w:sz w:val="36"/>
      <w:szCs w:val="20"/>
    </w:rPr>
  </w:style>
  <w:style w:type="paragraph" w:customStyle="1" w:styleId="hfpspb4">
    <w:name w:val="hfpspb4"/>
    <w:basedOn w:val="Normal"/>
    <w:rsid w:val="00654B94"/>
    <w:pPr>
      <w:keepNext/>
      <w:pBdr>
        <w:top w:val="double" w:sz="6" w:space="0" w:color="auto"/>
      </w:pBdr>
      <w:ind w:left="576" w:hanging="576"/>
    </w:pPr>
    <w:rPr>
      <w:rFonts w:ascii="Arial" w:hAnsi="Arial"/>
      <w:b/>
      <w:caps/>
      <w:kern w:val="2"/>
      <w:szCs w:val="20"/>
    </w:rPr>
  </w:style>
  <w:style w:type="paragraph" w:styleId="ListBullet">
    <w:name w:val="List Bullet"/>
    <w:basedOn w:val="Normal"/>
    <w:rsid w:val="00654B94"/>
    <w:pPr>
      <w:ind w:left="360" w:hanging="360"/>
    </w:pPr>
    <w:rPr>
      <w:szCs w:val="20"/>
    </w:rPr>
  </w:style>
  <w:style w:type="paragraph" w:styleId="BodyText2">
    <w:name w:val="Body Text 2"/>
    <w:basedOn w:val="Normal"/>
    <w:rsid w:val="00654B94"/>
    <w:rPr>
      <w:b/>
      <w:bCs/>
      <w:sz w:val="52"/>
    </w:rPr>
  </w:style>
  <w:style w:type="character" w:styleId="PageNumber">
    <w:name w:val="page number"/>
    <w:basedOn w:val="DefaultParagraphFont"/>
    <w:rsid w:val="00654B94"/>
  </w:style>
  <w:style w:type="character" w:styleId="FollowedHyperlink">
    <w:name w:val="FollowedHyperlink"/>
    <w:basedOn w:val="DefaultParagraphFont"/>
    <w:rsid w:val="00654B94"/>
    <w:rPr>
      <w:color w:val="800080"/>
      <w:u w:val="single"/>
    </w:rPr>
  </w:style>
  <w:style w:type="paragraph" w:customStyle="1" w:styleId="hfpsub1">
    <w:name w:val="hfpsub1"/>
    <w:basedOn w:val="Normal"/>
    <w:rsid w:val="00654B94"/>
    <w:pPr>
      <w:keepNext/>
      <w:spacing w:before="280" w:after="120"/>
    </w:pPr>
    <w:rPr>
      <w:rFonts w:ascii="Humnst777 BT" w:hAnsi="Humnst777 BT"/>
      <w:b/>
      <w:caps/>
      <w:kern w:val="2"/>
      <w:sz w:val="32"/>
    </w:rPr>
  </w:style>
  <w:style w:type="paragraph" w:customStyle="1" w:styleId="hfpsub2">
    <w:name w:val="hfpsub2"/>
    <w:basedOn w:val="Normal"/>
    <w:rsid w:val="00654B94"/>
    <w:pPr>
      <w:keepNext/>
      <w:tabs>
        <w:tab w:val="right" w:pos="8910"/>
      </w:tabs>
      <w:spacing w:before="220" w:after="120"/>
    </w:pPr>
    <w:rPr>
      <w:rFonts w:ascii="Humnst777 BT" w:hAnsi="Humnst777 BT"/>
      <w:b/>
      <w:kern w:val="2"/>
      <w:sz w:val="28"/>
    </w:rPr>
  </w:style>
  <w:style w:type="paragraph" w:styleId="ListBullet2">
    <w:name w:val="List Bullet 2"/>
    <w:basedOn w:val="Normal"/>
    <w:autoRedefine/>
    <w:rsid w:val="00654B94"/>
    <w:pPr>
      <w:ind w:left="720" w:hanging="360"/>
    </w:pPr>
  </w:style>
  <w:style w:type="paragraph" w:styleId="List4">
    <w:name w:val="List 4"/>
    <w:basedOn w:val="Normal"/>
    <w:rsid w:val="00654B94"/>
    <w:pPr>
      <w:tabs>
        <w:tab w:val="num" w:pos="360"/>
      </w:tabs>
      <w:ind w:left="360" w:hanging="360"/>
    </w:pPr>
    <w:rPr>
      <w:sz w:val="22"/>
    </w:rPr>
  </w:style>
  <w:style w:type="paragraph" w:styleId="List">
    <w:name w:val="List"/>
    <w:basedOn w:val="Normal"/>
    <w:rsid w:val="00654B94"/>
    <w:pPr>
      <w:ind w:left="360" w:hanging="360"/>
    </w:pPr>
  </w:style>
  <w:style w:type="paragraph" w:styleId="ListNumber3">
    <w:name w:val="List Number 3"/>
    <w:basedOn w:val="Normal"/>
    <w:rsid w:val="00654B94"/>
    <w:pPr>
      <w:tabs>
        <w:tab w:val="num" w:pos="1080"/>
      </w:tabs>
      <w:ind w:left="1080" w:hanging="360"/>
    </w:pPr>
    <w:rPr>
      <w:sz w:val="22"/>
    </w:rPr>
  </w:style>
  <w:style w:type="paragraph" w:styleId="List2">
    <w:name w:val="List 2"/>
    <w:basedOn w:val="Normal"/>
    <w:rsid w:val="00654B94"/>
    <w:pPr>
      <w:ind w:left="720" w:hanging="360"/>
    </w:pPr>
  </w:style>
  <w:style w:type="character" w:styleId="FootnoteReference">
    <w:name w:val="footnote reference"/>
    <w:basedOn w:val="DefaultParagraphFont"/>
    <w:semiHidden/>
    <w:rsid w:val="00654B94"/>
    <w:rPr>
      <w:vertAlign w:val="superscript"/>
    </w:rPr>
  </w:style>
  <w:style w:type="paragraph" w:customStyle="1" w:styleId="BulletList">
    <w:name w:val="Bullet List"/>
    <w:basedOn w:val="Normal"/>
    <w:rsid w:val="00654B94"/>
    <w:pPr>
      <w:tabs>
        <w:tab w:val="left" w:pos="576"/>
        <w:tab w:val="num" w:pos="720"/>
        <w:tab w:val="left" w:pos="864"/>
        <w:tab w:val="left" w:pos="1152"/>
      </w:tabs>
      <w:spacing w:before="60" w:after="120"/>
      <w:ind w:left="720" w:hanging="720"/>
    </w:pPr>
    <w:rPr>
      <w:rFonts w:ascii="Arial" w:hAnsi="Arial"/>
      <w:sz w:val="22"/>
      <w:szCs w:val="22"/>
    </w:rPr>
  </w:style>
  <w:style w:type="paragraph" w:customStyle="1" w:styleId="BulletListLast">
    <w:name w:val="Bullet List Last"/>
    <w:basedOn w:val="BulletList"/>
    <w:next w:val="Normal"/>
    <w:rsid w:val="00654B94"/>
    <w:pPr>
      <w:spacing w:after="240"/>
    </w:pPr>
  </w:style>
  <w:style w:type="paragraph" w:customStyle="1" w:styleId="DocumentTitle">
    <w:name w:val="Document Title"/>
    <w:basedOn w:val="Normal"/>
    <w:next w:val="Normal"/>
    <w:rsid w:val="00654B94"/>
    <w:pPr>
      <w:spacing w:before="60" w:after="240"/>
      <w:ind w:left="2160"/>
    </w:pPr>
    <w:rPr>
      <w:rFonts w:ascii="Arial Black" w:hAnsi="Arial Black"/>
      <w:sz w:val="44"/>
      <w:szCs w:val="44"/>
    </w:rPr>
  </w:style>
  <w:style w:type="paragraph" w:customStyle="1" w:styleId="Number">
    <w:name w:val="Number"/>
    <w:basedOn w:val="Normal"/>
    <w:rsid w:val="00654B94"/>
    <w:pPr>
      <w:tabs>
        <w:tab w:val="num" w:pos="720"/>
        <w:tab w:val="left" w:pos="1080"/>
        <w:tab w:val="left" w:pos="1440"/>
      </w:tabs>
      <w:spacing w:before="60" w:after="120"/>
      <w:ind w:left="720" w:hanging="720"/>
    </w:pPr>
    <w:rPr>
      <w:rFonts w:ascii="Arial" w:hAnsi="Arial"/>
      <w:sz w:val="22"/>
      <w:szCs w:val="22"/>
    </w:rPr>
  </w:style>
  <w:style w:type="paragraph" w:customStyle="1" w:styleId="Bullettext">
    <w:name w:val="Bullet text"/>
    <w:basedOn w:val="Normal"/>
    <w:rsid w:val="00654B94"/>
    <w:pPr>
      <w:tabs>
        <w:tab w:val="num" w:pos="360"/>
      </w:tabs>
      <w:spacing w:after="120"/>
      <w:ind w:left="360" w:hanging="360"/>
    </w:pPr>
  </w:style>
  <w:style w:type="paragraph" w:styleId="DocumentMap">
    <w:name w:val="Document Map"/>
    <w:basedOn w:val="Normal"/>
    <w:semiHidden/>
    <w:rsid w:val="00654B94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1">
    <w:name w:val="xl31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654B94"/>
    <w:pPr>
      <w:pBdr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34">
    <w:name w:val="xl34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5">
    <w:name w:val="xl35"/>
    <w:basedOn w:val="Normal"/>
    <w:rsid w:val="00654B94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654B94"/>
    <w:pPr>
      <w:pBdr>
        <w:top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654B94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i/>
      <w:iCs/>
      <w:color w:val="000000"/>
      <w:sz w:val="22"/>
      <w:szCs w:val="22"/>
    </w:rPr>
  </w:style>
  <w:style w:type="paragraph" w:customStyle="1" w:styleId="xl40">
    <w:name w:val="xl40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xl41">
    <w:name w:val="xl41"/>
    <w:basedOn w:val="Normal"/>
    <w:rsid w:val="00654B94"/>
    <w:pPr>
      <w:pBdr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44">
    <w:name w:val="xl44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65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654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654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654B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654B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654B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654B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654B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rsid w:val="00654B94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654B94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6">
    <w:name w:val="xl56"/>
    <w:basedOn w:val="Normal"/>
    <w:rsid w:val="00654B94"/>
    <w:pPr>
      <w:pBdr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8">
    <w:name w:val="xl58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0">
    <w:name w:val="xl60"/>
    <w:basedOn w:val="Normal"/>
    <w:rsid w:val="00654B94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654B9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654B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654B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654B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654B94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72">
    <w:name w:val="xl72"/>
    <w:basedOn w:val="Normal"/>
    <w:rsid w:val="00654B9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65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654B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65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654B94"/>
    <w:pPr>
      <w:pBdr>
        <w:top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77">
    <w:name w:val="xl77"/>
    <w:basedOn w:val="Normal"/>
    <w:rsid w:val="00654B9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654B9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65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82">
    <w:name w:val="xl82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654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654B94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FF0000"/>
      <w:sz w:val="22"/>
      <w:szCs w:val="22"/>
    </w:rPr>
  </w:style>
  <w:style w:type="paragraph" w:customStyle="1" w:styleId="xl88">
    <w:name w:val="xl88"/>
    <w:basedOn w:val="Normal"/>
    <w:rsid w:val="00654B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89">
    <w:name w:val="xl89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0">
    <w:name w:val="xl90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FF0000"/>
    </w:rPr>
  </w:style>
  <w:style w:type="paragraph" w:customStyle="1" w:styleId="xl91">
    <w:name w:val="xl91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2">
    <w:name w:val="xl92"/>
    <w:basedOn w:val="Normal"/>
    <w:rsid w:val="00654B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3">
    <w:name w:val="xl93"/>
    <w:basedOn w:val="Normal"/>
    <w:rsid w:val="00654B94"/>
    <w:pPr>
      <w:pBdr>
        <w:top w:val="single" w:sz="4" w:space="0" w:color="800000"/>
        <w:left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"/>
    <w:rsid w:val="00654B94"/>
    <w:pPr>
      <w:pBdr>
        <w:top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95">
    <w:name w:val="xl95"/>
    <w:basedOn w:val="Normal"/>
    <w:rsid w:val="00654B94"/>
    <w:pPr>
      <w:pBdr>
        <w:top w:val="single" w:sz="4" w:space="0" w:color="800000"/>
        <w:right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54B94"/>
    <w:pPr>
      <w:pBdr>
        <w:left w:val="single" w:sz="4" w:space="0" w:color="800000"/>
        <w:bottom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"/>
    <w:rsid w:val="00654B94"/>
    <w:pPr>
      <w:pBdr>
        <w:bottom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Normal"/>
    <w:rsid w:val="00654B94"/>
    <w:pPr>
      <w:pBdr>
        <w:bottom w:val="single" w:sz="4" w:space="0" w:color="800000"/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"/>
    <w:rsid w:val="00654B94"/>
    <w:pPr>
      <w:pBdr>
        <w:lef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Normal"/>
    <w:rsid w:val="00654B94"/>
    <w:pPr>
      <w:pBdr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Normal"/>
    <w:rsid w:val="00654B94"/>
    <w:pPr>
      <w:pBdr>
        <w:left w:val="single" w:sz="4" w:space="0" w:color="800000"/>
        <w:bottom w:val="single" w:sz="8" w:space="0" w:color="00008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3">
    <w:name w:val="xl103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ormal"/>
    <w:rsid w:val="00654B94"/>
    <w:pPr>
      <w:pBdr>
        <w:bottom w:val="single" w:sz="8" w:space="0" w:color="000080"/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"/>
    <w:rsid w:val="00654B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106">
    <w:name w:val="xl106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07">
    <w:name w:val="xl107"/>
    <w:basedOn w:val="Normal"/>
    <w:rsid w:val="00654B9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08">
    <w:name w:val="xl108"/>
    <w:basedOn w:val="Normal"/>
    <w:rsid w:val="00654B9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654B94"/>
    <w:pP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Normal"/>
    <w:rsid w:val="00654B94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rsid w:val="00654B9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Normal"/>
    <w:rsid w:val="00654B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"/>
    <w:rsid w:val="00654B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EnvelopeReturn">
    <w:name w:val="envelope return"/>
    <w:basedOn w:val="Normal"/>
    <w:rsid w:val="00654B94"/>
    <w:rPr>
      <w:rFonts w:ascii="NewCenturySchlbk" w:hAnsi="NewCenturySchlbk" w:cs="Arial"/>
      <w:sz w:val="20"/>
      <w:szCs w:val="20"/>
    </w:rPr>
  </w:style>
  <w:style w:type="paragraph" w:customStyle="1" w:styleId="xl100">
    <w:name w:val="xl100"/>
    <w:basedOn w:val="Normal"/>
    <w:rsid w:val="00654B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115">
    <w:name w:val="xl115"/>
    <w:basedOn w:val="Normal"/>
    <w:rsid w:val="00654B9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16">
    <w:name w:val="xl116"/>
    <w:basedOn w:val="Normal"/>
    <w:rsid w:val="00654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17">
    <w:name w:val="xl117"/>
    <w:basedOn w:val="Normal"/>
    <w:rsid w:val="00654B94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18">
    <w:name w:val="xl118"/>
    <w:basedOn w:val="Normal"/>
    <w:rsid w:val="00654B94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Normal"/>
    <w:rsid w:val="00654B94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0">
    <w:name w:val="xl120"/>
    <w:basedOn w:val="Normal"/>
    <w:rsid w:val="00654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1">
    <w:name w:val="xl121"/>
    <w:basedOn w:val="Normal"/>
    <w:rsid w:val="00654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5547F8"/>
    <w:rPr>
      <w:rFonts w:ascii="Tahoma" w:hAnsi="Tahoma"/>
      <w:sz w:val="16"/>
    </w:rPr>
  </w:style>
  <w:style w:type="paragraph" w:styleId="TOC1">
    <w:name w:val="toc 1"/>
    <w:basedOn w:val="Normal"/>
    <w:next w:val="Normal"/>
    <w:autoRedefine/>
    <w:semiHidden/>
    <w:rsid w:val="00D17C37"/>
    <w:pPr>
      <w:tabs>
        <w:tab w:val="left" w:pos="720"/>
        <w:tab w:val="right" w:leader="dot" w:pos="9360"/>
      </w:tabs>
      <w:spacing w:before="120"/>
    </w:pPr>
    <w:rPr>
      <w:smallCaps/>
      <w:noProof/>
    </w:rPr>
  </w:style>
  <w:style w:type="paragraph" w:styleId="TOC2">
    <w:name w:val="toc 2"/>
    <w:basedOn w:val="Normal"/>
    <w:next w:val="Normal"/>
    <w:autoRedefine/>
    <w:semiHidden/>
    <w:rsid w:val="00642BB0"/>
    <w:pPr>
      <w:tabs>
        <w:tab w:val="left" w:pos="1260"/>
        <w:tab w:val="right" w:leader="dot" w:pos="9360"/>
        <w:tab w:val="left" w:pos="9720"/>
      </w:tabs>
      <w:spacing w:before="120"/>
      <w:ind w:left="900" w:hanging="900"/>
    </w:pPr>
    <w:rPr>
      <w:noProof/>
    </w:rPr>
  </w:style>
  <w:style w:type="table" w:styleId="TableGrid">
    <w:name w:val="Table Grid"/>
    <w:basedOn w:val="TableNormal"/>
    <w:rsid w:val="001E1B30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rsid w:val="00555770"/>
    <w:pPr>
      <w:keepNext/>
      <w:keepLines/>
      <w:tabs>
        <w:tab w:val="num" w:pos="360"/>
      </w:tabs>
      <w:ind w:left="360" w:hanging="360"/>
    </w:pPr>
    <w:rPr>
      <w:rFonts w:cs="Arial"/>
      <w:bCs/>
      <w:color w:val="000000"/>
      <w:sz w:val="22"/>
      <w:szCs w:val="22"/>
    </w:rPr>
  </w:style>
  <w:style w:type="paragraph" w:customStyle="1" w:styleId="FORMHEADING">
    <w:name w:val="FORM HEADING"/>
    <w:basedOn w:val="Heading1"/>
    <w:rsid w:val="00FF2071"/>
    <w:pPr>
      <w:spacing w:before="60" w:after="240"/>
      <w:jc w:val="center"/>
    </w:pPr>
    <w:rPr>
      <w:rFonts w:ascii="Arial Black" w:hAnsi="Arial Black"/>
      <w:bCs/>
      <w:caps/>
      <w:sz w:val="28"/>
      <w:szCs w:val="28"/>
    </w:rPr>
  </w:style>
  <w:style w:type="paragraph" w:customStyle="1" w:styleId="instructions-inline">
    <w:name w:val="instructions - inline"/>
    <w:basedOn w:val="Normal"/>
    <w:link w:val="instructions-inlineChar"/>
    <w:rsid w:val="00FF2071"/>
    <w:pPr>
      <w:spacing w:before="120"/>
    </w:pPr>
    <w:rPr>
      <w:rFonts w:ascii="Arial" w:hAnsi="Arial" w:cs="Arial"/>
      <w:bCs/>
      <w:i/>
      <w:color w:val="000000"/>
      <w:sz w:val="16"/>
    </w:rPr>
  </w:style>
  <w:style w:type="character" w:customStyle="1" w:styleId="instructions-inlineChar">
    <w:name w:val="instructions - inline Char"/>
    <w:basedOn w:val="DefaultParagraphFont"/>
    <w:link w:val="instructions-inline"/>
    <w:rsid w:val="00FF2071"/>
    <w:rPr>
      <w:rFonts w:ascii="Arial" w:hAnsi="Arial" w:cs="Arial"/>
      <w:bCs/>
      <w:i/>
      <w:color w:val="000000"/>
      <w:sz w:val="16"/>
      <w:szCs w:val="24"/>
      <w:lang w:val="en-US" w:eastAsia="en-US" w:bidi="ar-SA"/>
    </w:rPr>
  </w:style>
  <w:style w:type="paragraph" w:customStyle="1" w:styleId="Styleinstructions-inlineBold">
    <w:name w:val="Style instructions - inline + Bold"/>
    <w:basedOn w:val="instructions-inline"/>
    <w:link w:val="Styleinstructions-inlineBoldChar"/>
    <w:rsid w:val="00FF2071"/>
    <w:rPr>
      <w:iCs/>
    </w:rPr>
  </w:style>
  <w:style w:type="character" w:customStyle="1" w:styleId="Styleinstructions-inlineBoldChar">
    <w:name w:val="Style instructions - inline + Bold Char"/>
    <w:basedOn w:val="instructions-inlineChar"/>
    <w:link w:val="Styleinstructions-inlineBold"/>
    <w:rsid w:val="00FF2071"/>
    <w:rPr>
      <w:rFonts w:ascii="Arial" w:hAnsi="Arial" w:cs="Arial"/>
      <w:bCs/>
      <w:i/>
      <w:iCs/>
      <w:color w:val="000000"/>
      <w:sz w:val="16"/>
      <w:szCs w:val="24"/>
      <w:lang w:val="en-US" w:eastAsia="en-US" w:bidi="ar-SA"/>
    </w:rPr>
  </w:style>
  <w:style w:type="paragraph" w:customStyle="1" w:styleId="instructions-paragraph">
    <w:name w:val="instructions - paragraph"/>
    <w:basedOn w:val="Questions"/>
    <w:rsid w:val="00FF2071"/>
    <w:rPr>
      <w:i/>
      <w:sz w:val="24"/>
      <w:szCs w:val="24"/>
    </w:rPr>
  </w:style>
  <w:style w:type="paragraph" w:customStyle="1" w:styleId="SectionHeading">
    <w:name w:val="Section Heading"/>
    <w:basedOn w:val="Heading1"/>
    <w:link w:val="SectionHeadingChar"/>
    <w:rsid w:val="00FF2071"/>
    <w:pPr>
      <w:keepLines/>
      <w:tabs>
        <w:tab w:val="left" w:pos="8640"/>
      </w:tabs>
    </w:pPr>
  </w:style>
  <w:style w:type="character" w:customStyle="1" w:styleId="SectionHeadingChar">
    <w:name w:val="Section Heading Char"/>
    <w:basedOn w:val="Heading1Char1"/>
    <w:link w:val="SectionHeading"/>
    <w:rsid w:val="00FF2071"/>
    <w:rPr>
      <w:b/>
      <w:sz w:val="24"/>
      <w:szCs w:val="24"/>
      <w:lang w:val="en-US" w:eastAsia="en-US" w:bidi="ar-SA"/>
    </w:rPr>
  </w:style>
  <w:style w:type="paragraph" w:customStyle="1" w:styleId="CharCharCharCharChar">
    <w:name w:val="Char Char Char Char Char"/>
    <w:basedOn w:val="Normal"/>
    <w:rsid w:val="00724E0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rsid w:val="00A56AD4"/>
    <w:rPr>
      <w:sz w:val="16"/>
      <w:szCs w:val="16"/>
    </w:rPr>
  </w:style>
  <w:style w:type="paragraph" w:styleId="CommentText">
    <w:name w:val="annotation text"/>
    <w:basedOn w:val="Normal"/>
    <w:semiHidden/>
    <w:rsid w:val="00A56A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6AD4"/>
    <w:rPr>
      <w:b/>
      <w:bCs/>
    </w:rPr>
  </w:style>
  <w:style w:type="paragraph" w:customStyle="1" w:styleId="NormalArialBlack">
    <w:name w:val="Normal + Arial Black"/>
    <w:aliases w:val="Bold,Centered"/>
    <w:basedOn w:val="Normal"/>
    <w:rsid w:val="00BD05D2"/>
    <w:pPr>
      <w:tabs>
        <w:tab w:val="left" w:pos="3313"/>
        <w:tab w:val="left" w:pos="7133"/>
        <w:tab w:val="left" w:pos="8893"/>
      </w:tabs>
      <w:jc w:val="center"/>
    </w:pPr>
    <w:rPr>
      <w:rFonts w:ascii="Arial Black" w:hAnsi="Arial Black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94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54B9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4B94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54B94"/>
    <w:pPr>
      <w:keepNext/>
      <w:outlineLvl w:val="2"/>
    </w:pPr>
    <w:rPr>
      <w:b/>
      <w:kern w:val="18"/>
      <w:szCs w:val="20"/>
    </w:rPr>
  </w:style>
  <w:style w:type="paragraph" w:styleId="Heading4">
    <w:name w:val="heading 4"/>
    <w:basedOn w:val="Normal"/>
    <w:next w:val="Normal"/>
    <w:qFormat/>
    <w:rsid w:val="00654B94"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654B94"/>
    <w:pPr>
      <w:keepNext/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654B94"/>
    <w:pPr>
      <w:keepNext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qFormat/>
    <w:rsid w:val="00654B94"/>
    <w:pPr>
      <w:keepNext/>
      <w:spacing w:after="120"/>
      <w:ind w:right="-144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654B94"/>
    <w:pPr>
      <w:keepNext/>
      <w:tabs>
        <w:tab w:val="decimal" w:pos="6750"/>
      </w:tabs>
      <w:ind w:left="720" w:firstLine="144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654B94"/>
    <w:pPr>
      <w:keepNext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FF2071"/>
    <w:rPr>
      <w:b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rsid w:val="00654B94"/>
    <w:rPr>
      <w:b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654B94"/>
    <w:pPr>
      <w:jc w:val="center"/>
    </w:pPr>
    <w:rPr>
      <w:b/>
      <w:sz w:val="20"/>
      <w:szCs w:val="20"/>
    </w:rPr>
  </w:style>
  <w:style w:type="paragraph" w:styleId="BodyTextIndent2">
    <w:name w:val="Body Text Indent 2"/>
    <w:basedOn w:val="Normal"/>
    <w:rsid w:val="00654B94"/>
    <w:pPr>
      <w:ind w:left="2160"/>
    </w:pPr>
    <w:rPr>
      <w:sz w:val="28"/>
      <w:szCs w:val="20"/>
    </w:rPr>
  </w:style>
  <w:style w:type="paragraph" w:customStyle="1" w:styleId="hfptablehead">
    <w:name w:val="hfp_tablehead"/>
    <w:basedOn w:val="Normal"/>
    <w:rsid w:val="00654B94"/>
    <w:pPr>
      <w:spacing w:before="120" w:after="120"/>
      <w:jc w:val="center"/>
    </w:pPr>
    <w:rPr>
      <w:rFonts w:ascii="Arial" w:hAnsi="Arial"/>
      <w:b/>
      <w:kern w:val="2"/>
      <w:szCs w:val="20"/>
    </w:rPr>
  </w:style>
  <w:style w:type="paragraph" w:styleId="Subtitle">
    <w:name w:val="Subtitle"/>
    <w:basedOn w:val="Normal"/>
    <w:qFormat/>
    <w:rsid w:val="00654B94"/>
    <w:pPr>
      <w:jc w:val="center"/>
    </w:pPr>
    <w:rPr>
      <w:b/>
      <w:szCs w:val="20"/>
    </w:rPr>
  </w:style>
  <w:style w:type="paragraph" w:customStyle="1" w:styleId="2bul">
    <w:name w:val="2bul"/>
    <w:basedOn w:val="Normal"/>
    <w:rsid w:val="00654B94"/>
    <w:pPr>
      <w:ind w:left="1080" w:hanging="360"/>
    </w:pPr>
    <w:rPr>
      <w:rFonts w:ascii="Arial" w:hAnsi="Arial"/>
      <w:kern w:val="2"/>
      <w:sz w:val="20"/>
      <w:szCs w:val="20"/>
    </w:rPr>
  </w:style>
  <w:style w:type="paragraph" w:customStyle="1" w:styleId="box2">
    <w:name w:val="box2"/>
    <w:basedOn w:val="Normal"/>
    <w:rsid w:val="00654B94"/>
    <w:pPr>
      <w:pBdr>
        <w:top w:val="single" w:sz="6" w:space="0" w:color="auto" w:shadow="1"/>
        <w:left w:val="single" w:sz="6" w:space="6" w:color="auto" w:shadow="1"/>
        <w:bottom w:val="single" w:sz="6" w:space="0" w:color="auto" w:shadow="1"/>
        <w:right w:val="single" w:sz="6" w:space="6" w:color="auto" w:shadow="1"/>
      </w:pBdr>
      <w:tabs>
        <w:tab w:val="left" w:pos="216"/>
      </w:tabs>
      <w:spacing w:line="280" w:lineRule="exact"/>
    </w:pPr>
    <w:rPr>
      <w:rFonts w:ascii="Arial" w:hAnsi="Arial"/>
      <w:b/>
      <w:kern w:val="2"/>
      <w:sz w:val="20"/>
      <w:szCs w:val="20"/>
    </w:rPr>
  </w:style>
  <w:style w:type="paragraph" w:customStyle="1" w:styleId="hfp">
    <w:name w:val="hfp*"/>
    <w:basedOn w:val="Normal"/>
    <w:rsid w:val="00654B94"/>
    <w:pPr>
      <w:tabs>
        <w:tab w:val="right" w:pos="180"/>
        <w:tab w:val="left" w:pos="360"/>
      </w:tabs>
      <w:spacing w:line="240" w:lineRule="exact"/>
      <w:ind w:left="360" w:hanging="360"/>
    </w:pPr>
    <w:rPr>
      <w:rFonts w:ascii="Arial" w:hAnsi="Arial"/>
      <w:kern w:val="2"/>
      <w:sz w:val="20"/>
      <w:szCs w:val="20"/>
    </w:rPr>
  </w:style>
  <w:style w:type="paragraph" w:styleId="FootnoteText">
    <w:name w:val="footnote text"/>
    <w:basedOn w:val="Normal"/>
    <w:semiHidden/>
    <w:rsid w:val="00654B94"/>
    <w:rPr>
      <w:sz w:val="20"/>
      <w:szCs w:val="20"/>
    </w:rPr>
  </w:style>
  <w:style w:type="paragraph" w:styleId="Header">
    <w:name w:val="header"/>
    <w:basedOn w:val="Normal"/>
    <w:rsid w:val="00654B94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654B94"/>
    <w:rPr>
      <w:b/>
      <w:szCs w:val="20"/>
    </w:rPr>
  </w:style>
  <w:style w:type="paragraph" w:styleId="BodyText3">
    <w:name w:val="Body Text 3"/>
    <w:basedOn w:val="Normal"/>
    <w:rsid w:val="00654B94"/>
    <w:pPr>
      <w:shd w:val="pct15" w:color="auto" w:fill="auto"/>
    </w:pPr>
    <w:rPr>
      <w:szCs w:val="20"/>
    </w:rPr>
  </w:style>
  <w:style w:type="character" w:styleId="Hyperlink">
    <w:name w:val="Hyperlink"/>
    <w:basedOn w:val="DefaultParagraphFont"/>
    <w:rsid w:val="00654B94"/>
    <w:rPr>
      <w:color w:val="0000FF"/>
      <w:u w:val="single"/>
    </w:rPr>
  </w:style>
  <w:style w:type="paragraph" w:styleId="BodyTextIndent3">
    <w:name w:val="Body Text Indent 3"/>
    <w:basedOn w:val="Normal"/>
    <w:rsid w:val="00654B94"/>
    <w:pPr>
      <w:ind w:left="720"/>
    </w:pPr>
    <w:rPr>
      <w:szCs w:val="20"/>
    </w:rPr>
  </w:style>
  <w:style w:type="paragraph" w:styleId="BodyTextIndent">
    <w:name w:val="Body Text Indent"/>
    <w:basedOn w:val="Normal"/>
    <w:rsid w:val="00654B94"/>
    <w:pPr>
      <w:tabs>
        <w:tab w:val="left" w:pos="1350"/>
      </w:tabs>
      <w:ind w:left="1350"/>
    </w:pPr>
    <w:rPr>
      <w:szCs w:val="20"/>
    </w:rPr>
  </w:style>
  <w:style w:type="paragraph" w:styleId="Footer">
    <w:name w:val="footer"/>
    <w:basedOn w:val="Normal"/>
    <w:rsid w:val="00654B94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fptext">
    <w:name w:val="hfptext"/>
    <w:basedOn w:val="Normal"/>
    <w:rsid w:val="00654B94"/>
    <w:pPr>
      <w:spacing w:line="278" w:lineRule="exact"/>
    </w:pPr>
    <w:rPr>
      <w:rFonts w:ascii="Arial" w:hAnsi="Arial"/>
      <w:kern w:val="2"/>
      <w:sz w:val="20"/>
      <w:szCs w:val="20"/>
    </w:rPr>
  </w:style>
  <w:style w:type="paragraph" w:customStyle="1" w:styleId="hfptitle">
    <w:name w:val="hfptitle"/>
    <w:basedOn w:val="Normal"/>
    <w:rsid w:val="00654B94"/>
    <w:pPr>
      <w:keepNext/>
      <w:spacing w:before="480" w:after="480"/>
      <w:jc w:val="center"/>
    </w:pPr>
    <w:rPr>
      <w:rFonts w:ascii="Arial" w:hAnsi="Arial"/>
      <w:b/>
      <w:kern w:val="2"/>
      <w:sz w:val="36"/>
      <w:szCs w:val="20"/>
    </w:rPr>
  </w:style>
  <w:style w:type="paragraph" w:customStyle="1" w:styleId="hfpspb4">
    <w:name w:val="hfpspb4"/>
    <w:basedOn w:val="Normal"/>
    <w:rsid w:val="00654B94"/>
    <w:pPr>
      <w:keepNext/>
      <w:pBdr>
        <w:top w:val="double" w:sz="6" w:space="0" w:color="auto"/>
      </w:pBdr>
      <w:ind w:left="576" w:hanging="576"/>
    </w:pPr>
    <w:rPr>
      <w:rFonts w:ascii="Arial" w:hAnsi="Arial"/>
      <w:b/>
      <w:caps/>
      <w:kern w:val="2"/>
      <w:szCs w:val="20"/>
    </w:rPr>
  </w:style>
  <w:style w:type="paragraph" w:styleId="ListBullet">
    <w:name w:val="List Bullet"/>
    <w:basedOn w:val="Normal"/>
    <w:rsid w:val="00654B94"/>
    <w:pPr>
      <w:ind w:left="360" w:hanging="360"/>
    </w:pPr>
    <w:rPr>
      <w:szCs w:val="20"/>
    </w:rPr>
  </w:style>
  <w:style w:type="paragraph" w:styleId="BodyText2">
    <w:name w:val="Body Text 2"/>
    <w:basedOn w:val="Normal"/>
    <w:rsid w:val="00654B94"/>
    <w:rPr>
      <w:b/>
      <w:bCs/>
      <w:sz w:val="52"/>
    </w:rPr>
  </w:style>
  <w:style w:type="character" w:styleId="PageNumber">
    <w:name w:val="page number"/>
    <w:basedOn w:val="DefaultParagraphFont"/>
    <w:rsid w:val="00654B94"/>
  </w:style>
  <w:style w:type="character" w:styleId="FollowedHyperlink">
    <w:name w:val="FollowedHyperlink"/>
    <w:basedOn w:val="DefaultParagraphFont"/>
    <w:rsid w:val="00654B94"/>
    <w:rPr>
      <w:color w:val="800080"/>
      <w:u w:val="single"/>
    </w:rPr>
  </w:style>
  <w:style w:type="paragraph" w:customStyle="1" w:styleId="hfpsub1">
    <w:name w:val="hfpsub1"/>
    <w:basedOn w:val="Normal"/>
    <w:rsid w:val="00654B94"/>
    <w:pPr>
      <w:keepNext/>
      <w:spacing w:before="280" w:after="120"/>
    </w:pPr>
    <w:rPr>
      <w:rFonts w:ascii="Humnst777 BT" w:hAnsi="Humnst777 BT"/>
      <w:b/>
      <w:caps/>
      <w:kern w:val="2"/>
      <w:sz w:val="32"/>
    </w:rPr>
  </w:style>
  <w:style w:type="paragraph" w:customStyle="1" w:styleId="hfpsub2">
    <w:name w:val="hfpsub2"/>
    <w:basedOn w:val="Normal"/>
    <w:rsid w:val="00654B94"/>
    <w:pPr>
      <w:keepNext/>
      <w:tabs>
        <w:tab w:val="right" w:pos="8910"/>
      </w:tabs>
      <w:spacing w:before="220" w:after="120"/>
    </w:pPr>
    <w:rPr>
      <w:rFonts w:ascii="Humnst777 BT" w:hAnsi="Humnst777 BT"/>
      <w:b/>
      <w:kern w:val="2"/>
      <w:sz w:val="28"/>
    </w:rPr>
  </w:style>
  <w:style w:type="paragraph" w:styleId="ListBullet2">
    <w:name w:val="List Bullet 2"/>
    <w:basedOn w:val="Normal"/>
    <w:autoRedefine/>
    <w:rsid w:val="00654B94"/>
    <w:pPr>
      <w:ind w:left="720" w:hanging="360"/>
    </w:pPr>
  </w:style>
  <w:style w:type="paragraph" w:styleId="List4">
    <w:name w:val="List 4"/>
    <w:basedOn w:val="Normal"/>
    <w:rsid w:val="00654B94"/>
    <w:pPr>
      <w:tabs>
        <w:tab w:val="num" w:pos="360"/>
      </w:tabs>
      <w:ind w:left="360" w:hanging="360"/>
    </w:pPr>
    <w:rPr>
      <w:sz w:val="22"/>
    </w:rPr>
  </w:style>
  <w:style w:type="paragraph" w:styleId="List">
    <w:name w:val="List"/>
    <w:basedOn w:val="Normal"/>
    <w:rsid w:val="00654B94"/>
    <w:pPr>
      <w:ind w:left="360" w:hanging="360"/>
    </w:pPr>
  </w:style>
  <w:style w:type="paragraph" w:styleId="ListNumber3">
    <w:name w:val="List Number 3"/>
    <w:basedOn w:val="Normal"/>
    <w:rsid w:val="00654B94"/>
    <w:pPr>
      <w:tabs>
        <w:tab w:val="num" w:pos="1080"/>
      </w:tabs>
      <w:ind w:left="1080" w:hanging="360"/>
    </w:pPr>
    <w:rPr>
      <w:sz w:val="22"/>
    </w:rPr>
  </w:style>
  <w:style w:type="paragraph" w:styleId="List2">
    <w:name w:val="List 2"/>
    <w:basedOn w:val="Normal"/>
    <w:rsid w:val="00654B94"/>
    <w:pPr>
      <w:ind w:left="720" w:hanging="360"/>
    </w:pPr>
  </w:style>
  <w:style w:type="character" w:styleId="FootnoteReference">
    <w:name w:val="footnote reference"/>
    <w:basedOn w:val="DefaultParagraphFont"/>
    <w:semiHidden/>
    <w:rsid w:val="00654B94"/>
    <w:rPr>
      <w:vertAlign w:val="superscript"/>
    </w:rPr>
  </w:style>
  <w:style w:type="paragraph" w:customStyle="1" w:styleId="BulletList">
    <w:name w:val="Bullet List"/>
    <w:basedOn w:val="Normal"/>
    <w:rsid w:val="00654B94"/>
    <w:pPr>
      <w:tabs>
        <w:tab w:val="left" w:pos="576"/>
        <w:tab w:val="num" w:pos="720"/>
        <w:tab w:val="left" w:pos="864"/>
        <w:tab w:val="left" w:pos="1152"/>
      </w:tabs>
      <w:spacing w:before="60" w:after="120"/>
      <w:ind w:left="720" w:hanging="720"/>
    </w:pPr>
    <w:rPr>
      <w:rFonts w:ascii="Arial" w:hAnsi="Arial"/>
      <w:sz w:val="22"/>
      <w:szCs w:val="22"/>
    </w:rPr>
  </w:style>
  <w:style w:type="paragraph" w:customStyle="1" w:styleId="BulletListLast">
    <w:name w:val="Bullet List Last"/>
    <w:basedOn w:val="BulletList"/>
    <w:next w:val="Normal"/>
    <w:rsid w:val="00654B94"/>
    <w:pPr>
      <w:spacing w:after="240"/>
    </w:pPr>
  </w:style>
  <w:style w:type="paragraph" w:customStyle="1" w:styleId="DocumentTitle">
    <w:name w:val="Document Title"/>
    <w:basedOn w:val="Normal"/>
    <w:next w:val="Normal"/>
    <w:rsid w:val="00654B94"/>
    <w:pPr>
      <w:spacing w:before="60" w:after="240"/>
      <w:ind w:left="2160"/>
    </w:pPr>
    <w:rPr>
      <w:rFonts w:ascii="Arial Black" w:hAnsi="Arial Black"/>
      <w:sz w:val="44"/>
      <w:szCs w:val="44"/>
    </w:rPr>
  </w:style>
  <w:style w:type="paragraph" w:customStyle="1" w:styleId="Number">
    <w:name w:val="Number"/>
    <w:basedOn w:val="Normal"/>
    <w:rsid w:val="00654B94"/>
    <w:pPr>
      <w:tabs>
        <w:tab w:val="num" w:pos="720"/>
        <w:tab w:val="left" w:pos="1080"/>
        <w:tab w:val="left" w:pos="1440"/>
      </w:tabs>
      <w:spacing w:before="60" w:after="120"/>
      <w:ind w:left="720" w:hanging="720"/>
    </w:pPr>
    <w:rPr>
      <w:rFonts w:ascii="Arial" w:hAnsi="Arial"/>
      <w:sz w:val="22"/>
      <w:szCs w:val="22"/>
    </w:rPr>
  </w:style>
  <w:style w:type="paragraph" w:customStyle="1" w:styleId="Bullettext">
    <w:name w:val="Bullet text"/>
    <w:basedOn w:val="Normal"/>
    <w:rsid w:val="00654B94"/>
    <w:pPr>
      <w:tabs>
        <w:tab w:val="num" w:pos="360"/>
      </w:tabs>
      <w:spacing w:after="120"/>
      <w:ind w:left="360" w:hanging="360"/>
    </w:pPr>
  </w:style>
  <w:style w:type="paragraph" w:styleId="DocumentMap">
    <w:name w:val="Document Map"/>
    <w:basedOn w:val="Normal"/>
    <w:semiHidden/>
    <w:rsid w:val="00654B94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1">
    <w:name w:val="xl31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654B94"/>
    <w:pPr>
      <w:pBdr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34">
    <w:name w:val="xl34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5">
    <w:name w:val="xl35"/>
    <w:basedOn w:val="Normal"/>
    <w:rsid w:val="00654B94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654B94"/>
    <w:pPr>
      <w:pBdr>
        <w:top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654B94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i/>
      <w:iCs/>
      <w:color w:val="000000"/>
      <w:sz w:val="22"/>
      <w:szCs w:val="22"/>
    </w:rPr>
  </w:style>
  <w:style w:type="paragraph" w:customStyle="1" w:styleId="xl40">
    <w:name w:val="xl40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xl41">
    <w:name w:val="xl41"/>
    <w:basedOn w:val="Normal"/>
    <w:rsid w:val="00654B94"/>
    <w:pPr>
      <w:pBdr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44">
    <w:name w:val="xl44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65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654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654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654B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654B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654B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654B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654B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rsid w:val="00654B94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654B94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6">
    <w:name w:val="xl56"/>
    <w:basedOn w:val="Normal"/>
    <w:rsid w:val="00654B94"/>
    <w:pPr>
      <w:pBdr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8">
    <w:name w:val="xl58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654B94"/>
    <w:pPr>
      <w:pBdr>
        <w:lef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0">
    <w:name w:val="xl60"/>
    <w:basedOn w:val="Normal"/>
    <w:rsid w:val="00654B94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654B9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654B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654B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654B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654B94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72">
    <w:name w:val="xl72"/>
    <w:basedOn w:val="Normal"/>
    <w:rsid w:val="00654B9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65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654B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65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654B94"/>
    <w:pPr>
      <w:pBdr>
        <w:top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77">
    <w:name w:val="xl77"/>
    <w:basedOn w:val="Normal"/>
    <w:rsid w:val="00654B9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654B9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65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82">
    <w:name w:val="xl82"/>
    <w:basedOn w:val="Normal"/>
    <w:rsid w:val="00654B9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654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654B94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654B94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FF0000"/>
      <w:sz w:val="22"/>
      <w:szCs w:val="22"/>
    </w:rPr>
  </w:style>
  <w:style w:type="paragraph" w:customStyle="1" w:styleId="xl88">
    <w:name w:val="xl88"/>
    <w:basedOn w:val="Normal"/>
    <w:rsid w:val="00654B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89">
    <w:name w:val="xl89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0">
    <w:name w:val="xl90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FF0000"/>
    </w:rPr>
  </w:style>
  <w:style w:type="paragraph" w:customStyle="1" w:styleId="xl91">
    <w:name w:val="xl91"/>
    <w:basedOn w:val="Normal"/>
    <w:rsid w:val="00654B9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2">
    <w:name w:val="xl92"/>
    <w:basedOn w:val="Normal"/>
    <w:rsid w:val="00654B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93">
    <w:name w:val="xl93"/>
    <w:basedOn w:val="Normal"/>
    <w:rsid w:val="00654B94"/>
    <w:pPr>
      <w:pBdr>
        <w:top w:val="single" w:sz="4" w:space="0" w:color="800000"/>
        <w:left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"/>
    <w:rsid w:val="00654B94"/>
    <w:pPr>
      <w:pBdr>
        <w:top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95">
    <w:name w:val="xl95"/>
    <w:basedOn w:val="Normal"/>
    <w:rsid w:val="00654B94"/>
    <w:pPr>
      <w:pBdr>
        <w:top w:val="single" w:sz="4" w:space="0" w:color="800000"/>
        <w:right w:val="single" w:sz="4" w:space="0" w:color="800000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54B94"/>
    <w:pPr>
      <w:pBdr>
        <w:left w:val="single" w:sz="4" w:space="0" w:color="800000"/>
        <w:bottom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"/>
    <w:rsid w:val="00654B94"/>
    <w:pPr>
      <w:pBdr>
        <w:bottom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Normal"/>
    <w:rsid w:val="00654B94"/>
    <w:pPr>
      <w:pBdr>
        <w:bottom w:val="single" w:sz="4" w:space="0" w:color="800000"/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"/>
    <w:rsid w:val="00654B94"/>
    <w:pPr>
      <w:pBdr>
        <w:lef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Normal"/>
    <w:rsid w:val="00654B94"/>
    <w:pPr>
      <w:pBdr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Normal"/>
    <w:rsid w:val="00654B94"/>
    <w:pPr>
      <w:pBdr>
        <w:left w:val="single" w:sz="4" w:space="0" w:color="800000"/>
        <w:bottom w:val="single" w:sz="8" w:space="0" w:color="00008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3">
    <w:name w:val="xl103"/>
    <w:basedOn w:val="Normal"/>
    <w:rsid w:val="00654B94"/>
    <w:pPr>
      <w:pBdr>
        <w:bottom w:val="single" w:sz="8" w:space="0" w:color="00008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ormal"/>
    <w:rsid w:val="00654B94"/>
    <w:pPr>
      <w:pBdr>
        <w:bottom w:val="single" w:sz="8" w:space="0" w:color="000080"/>
        <w:right w:val="single" w:sz="4" w:space="0" w:color="8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"/>
    <w:rsid w:val="00654B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106">
    <w:name w:val="xl106"/>
    <w:basedOn w:val="Normal"/>
    <w:rsid w:val="00654B9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07">
    <w:name w:val="xl107"/>
    <w:basedOn w:val="Normal"/>
    <w:rsid w:val="00654B9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08">
    <w:name w:val="xl108"/>
    <w:basedOn w:val="Normal"/>
    <w:rsid w:val="00654B9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654B94"/>
    <w:pP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Normal"/>
    <w:rsid w:val="00654B94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rsid w:val="00654B9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Normal"/>
    <w:rsid w:val="00654B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rsid w:val="00654B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"/>
    <w:rsid w:val="00654B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EnvelopeReturn">
    <w:name w:val="envelope return"/>
    <w:basedOn w:val="Normal"/>
    <w:rsid w:val="00654B94"/>
    <w:rPr>
      <w:rFonts w:ascii="NewCenturySchlbk" w:hAnsi="NewCenturySchlbk" w:cs="Arial"/>
      <w:sz w:val="20"/>
      <w:szCs w:val="20"/>
    </w:rPr>
  </w:style>
  <w:style w:type="paragraph" w:customStyle="1" w:styleId="xl100">
    <w:name w:val="xl100"/>
    <w:basedOn w:val="Normal"/>
    <w:rsid w:val="00654B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115">
    <w:name w:val="xl115"/>
    <w:basedOn w:val="Normal"/>
    <w:rsid w:val="00654B9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16">
    <w:name w:val="xl116"/>
    <w:basedOn w:val="Normal"/>
    <w:rsid w:val="00654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17">
    <w:name w:val="xl117"/>
    <w:basedOn w:val="Normal"/>
    <w:rsid w:val="00654B94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118">
    <w:name w:val="xl118"/>
    <w:basedOn w:val="Normal"/>
    <w:rsid w:val="00654B94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Normal"/>
    <w:rsid w:val="00654B94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0">
    <w:name w:val="xl120"/>
    <w:basedOn w:val="Normal"/>
    <w:rsid w:val="00654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1">
    <w:name w:val="xl121"/>
    <w:basedOn w:val="Normal"/>
    <w:rsid w:val="00654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5547F8"/>
    <w:rPr>
      <w:rFonts w:ascii="Tahoma" w:hAnsi="Tahoma"/>
      <w:sz w:val="16"/>
    </w:rPr>
  </w:style>
  <w:style w:type="paragraph" w:styleId="TOC1">
    <w:name w:val="toc 1"/>
    <w:basedOn w:val="Normal"/>
    <w:next w:val="Normal"/>
    <w:autoRedefine/>
    <w:semiHidden/>
    <w:rsid w:val="00D17C37"/>
    <w:pPr>
      <w:tabs>
        <w:tab w:val="left" w:pos="720"/>
        <w:tab w:val="right" w:leader="dot" w:pos="9360"/>
      </w:tabs>
      <w:spacing w:before="120"/>
    </w:pPr>
    <w:rPr>
      <w:smallCaps/>
      <w:noProof/>
    </w:rPr>
  </w:style>
  <w:style w:type="paragraph" w:styleId="TOC2">
    <w:name w:val="toc 2"/>
    <w:basedOn w:val="Normal"/>
    <w:next w:val="Normal"/>
    <w:autoRedefine/>
    <w:semiHidden/>
    <w:rsid w:val="00642BB0"/>
    <w:pPr>
      <w:tabs>
        <w:tab w:val="left" w:pos="1260"/>
        <w:tab w:val="right" w:leader="dot" w:pos="9360"/>
        <w:tab w:val="left" w:pos="9720"/>
      </w:tabs>
      <w:spacing w:before="120"/>
      <w:ind w:left="900" w:hanging="900"/>
    </w:pPr>
    <w:rPr>
      <w:noProof/>
    </w:rPr>
  </w:style>
  <w:style w:type="table" w:styleId="TableGrid">
    <w:name w:val="Table Grid"/>
    <w:basedOn w:val="TableNormal"/>
    <w:rsid w:val="001E1B30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rsid w:val="00555770"/>
    <w:pPr>
      <w:keepNext/>
      <w:keepLines/>
      <w:tabs>
        <w:tab w:val="num" w:pos="360"/>
      </w:tabs>
      <w:ind w:left="360" w:hanging="360"/>
    </w:pPr>
    <w:rPr>
      <w:rFonts w:cs="Arial"/>
      <w:bCs/>
      <w:color w:val="000000"/>
      <w:sz w:val="22"/>
      <w:szCs w:val="22"/>
    </w:rPr>
  </w:style>
  <w:style w:type="paragraph" w:customStyle="1" w:styleId="FORMHEADING">
    <w:name w:val="FORM HEADING"/>
    <w:basedOn w:val="Heading1"/>
    <w:rsid w:val="00FF2071"/>
    <w:pPr>
      <w:spacing w:before="60" w:after="240"/>
      <w:jc w:val="center"/>
    </w:pPr>
    <w:rPr>
      <w:rFonts w:ascii="Arial Black" w:hAnsi="Arial Black"/>
      <w:bCs/>
      <w:caps/>
      <w:sz w:val="28"/>
      <w:szCs w:val="28"/>
    </w:rPr>
  </w:style>
  <w:style w:type="paragraph" w:customStyle="1" w:styleId="instructions-inline">
    <w:name w:val="instructions - inline"/>
    <w:basedOn w:val="Normal"/>
    <w:link w:val="instructions-inlineChar"/>
    <w:rsid w:val="00FF2071"/>
    <w:pPr>
      <w:spacing w:before="120"/>
    </w:pPr>
    <w:rPr>
      <w:rFonts w:ascii="Arial" w:hAnsi="Arial" w:cs="Arial"/>
      <w:bCs/>
      <w:i/>
      <w:color w:val="000000"/>
      <w:sz w:val="16"/>
    </w:rPr>
  </w:style>
  <w:style w:type="character" w:customStyle="1" w:styleId="instructions-inlineChar">
    <w:name w:val="instructions - inline Char"/>
    <w:basedOn w:val="DefaultParagraphFont"/>
    <w:link w:val="instructions-inline"/>
    <w:rsid w:val="00FF2071"/>
    <w:rPr>
      <w:rFonts w:ascii="Arial" w:hAnsi="Arial" w:cs="Arial"/>
      <w:bCs/>
      <w:i/>
      <w:color w:val="000000"/>
      <w:sz w:val="16"/>
      <w:szCs w:val="24"/>
      <w:lang w:val="en-US" w:eastAsia="en-US" w:bidi="ar-SA"/>
    </w:rPr>
  </w:style>
  <w:style w:type="paragraph" w:customStyle="1" w:styleId="Styleinstructions-inlineBold">
    <w:name w:val="Style instructions - inline + Bold"/>
    <w:basedOn w:val="instructions-inline"/>
    <w:link w:val="Styleinstructions-inlineBoldChar"/>
    <w:rsid w:val="00FF2071"/>
    <w:rPr>
      <w:iCs/>
    </w:rPr>
  </w:style>
  <w:style w:type="character" w:customStyle="1" w:styleId="Styleinstructions-inlineBoldChar">
    <w:name w:val="Style instructions - inline + Bold Char"/>
    <w:basedOn w:val="instructions-inlineChar"/>
    <w:link w:val="Styleinstructions-inlineBold"/>
    <w:rsid w:val="00FF2071"/>
    <w:rPr>
      <w:rFonts w:ascii="Arial" w:hAnsi="Arial" w:cs="Arial"/>
      <w:bCs/>
      <w:i/>
      <w:iCs/>
      <w:color w:val="000000"/>
      <w:sz w:val="16"/>
      <w:szCs w:val="24"/>
      <w:lang w:val="en-US" w:eastAsia="en-US" w:bidi="ar-SA"/>
    </w:rPr>
  </w:style>
  <w:style w:type="paragraph" w:customStyle="1" w:styleId="instructions-paragraph">
    <w:name w:val="instructions - paragraph"/>
    <w:basedOn w:val="Questions"/>
    <w:rsid w:val="00FF2071"/>
    <w:rPr>
      <w:i/>
      <w:sz w:val="24"/>
      <w:szCs w:val="24"/>
    </w:rPr>
  </w:style>
  <w:style w:type="paragraph" w:customStyle="1" w:styleId="SectionHeading">
    <w:name w:val="Section Heading"/>
    <w:basedOn w:val="Heading1"/>
    <w:link w:val="SectionHeadingChar"/>
    <w:rsid w:val="00FF2071"/>
    <w:pPr>
      <w:keepLines/>
      <w:tabs>
        <w:tab w:val="left" w:pos="8640"/>
      </w:tabs>
    </w:pPr>
  </w:style>
  <w:style w:type="character" w:customStyle="1" w:styleId="SectionHeadingChar">
    <w:name w:val="Section Heading Char"/>
    <w:basedOn w:val="Heading1Char1"/>
    <w:link w:val="SectionHeading"/>
    <w:rsid w:val="00FF2071"/>
    <w:rPr>
      <w:b/>
      <w:sz w:val="24"/>
      <w:szCs w:val="24"/>
      <w:lang w:val="en-US" w:eastAsia="en-US" w:bidi="ar-SA"/>
    </w:rPr>
  </w:style>
  <w:style w:type="paragraph" w:customStyle="1" w:styleId="CharCharCharCharChar">
    <w:name w:val="Char Char Char Char Char"/>
    <w:basedOn w:val="Normal"/>
    <w:rsid w:val="00724E0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rsid w:val="00A56AD4"/>
    <w:rPr>
      <w:sz w:val="16"/>
      <w:szCs w:val="16"/>
    </w:rPr>
  </w:style>
  <w:style w:type="paragraph" w:styleId="CommentText">
    <w:name w:val="annotation text"/>
    <w:basedOn w:val="Normal"/>
    <w:semiHidden/>
    <w:rsid w:val="00A56A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6AD4"/>
    <w:rPr>
      <w:b/>
      <w:bCs/>
    </w:rPr>
  </w:style>
  <w:style w:type="paragraph" w:customStyle="1" w:styleId="NormalArialBlack">
    <w:name w:val="Normal + Arial Black"/>
    <w:aliases w:val="Bold,Centered"/>
    <w:basedOn w:val="Normal"/>
    <w:rsid w:val="00BD05D2"/>
    <w:pPr>
      <w:tabs>
        <w:tab w:val="left" w:pos="3313"/>
        <w:tab w:val="left" w:pos="7133"/>
        <w:tab w:val="left" w:pos="8893"/>
      </w:tabs>
      <w:jc w:val="center"/>
    </w:pPr>
    <w:rPr>
      <w:rFonts w:ascii="Arial Black" w:hAnsi="Arial Black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8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B0B25217</Template>
  <TotalTime>0</TotalTime>
  <Pages>6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</vt:lpstr>
    </vt:vector>
  </TitlesOfParts>
  <Company>Hewlett-Packard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</dc:title>
  <dc:creator>OfficeOfHousing Employee</dc:creator>
  <cp:lastModifiedBy>Linse, Susanna</cp:lastModifiedBy>
  <cp:revision>2</cp:revision>
  <cp:lastPrinted>2011-07-08T18:29:00Z</cp:lastPrinted>
  <dcterms:created xsi:type="dcterms:W3CDTF">2017-02-07T21:16:00Z</dcterms:created>
  <dcterms:modified xsi:type="dcterms:W3CDTF">2017-02-07T21:16:00Z</dcterms:modified>
</cp:coreProperties>
</file>